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8259" w14:textId="3C47A7FE" w:rsidR="00FF5484" w:rsidRPr="00BD06D9" w:rsidRDefault="00A42F9D" w:rsidP="007E0C6B">
      <w:pPr>
        <w:pStyle w:val="Newparagraph"/>
        <w:spacing w:line="360" w:lineRule="auto"/>
        <w:ind w:firstLine="0"/>
        <w:rPr>
          <w:b/>
        </w:rPr>
      </w:pPr>
      <w:bookmarkStart w:id="0" w:name="_GoBack"/>
      <w:bookmarkEnd w:id="0"/>
      <w:r w:rsidRPr="00BD06D9">
        <w:rPr>
          <w:b/>
        </w:rPr>
        <w:t>Supplementary</w:t>
      </w:r>
      <w:r w:rsidR="00361B75" w:rsidRPr="00BD06D9">
        <w:rPr>
          <w:b/>
        </w:rPr>
        <w:t xml:space="preserve"> file 1</w:t>
      </w:r>
      <w:r w:rsidR="00DF3DB6" w:rsidRPr="00BD06D9">
        <w:rPr>
          <w:b/>
        </w:rPr>
        <w:t xml:space="preserve"> </w:t>
      </w:r>
      <w:r w:rsidR="00356F01">
        <w:rPr>
          <w:b/>
        </w:rPr>
        <w:t xml:space="preserve">- </w:t>
      </w:r>
      <w:r w:rsidR="00C94E36" w:rsidRPr="00BD06D9">
        <w:rPr>
          <w:b/>
        </w:rPr>
        <w:t>Interview</w:t>
      </w:r>
      <w:r w:rsidR="00B54E5C" w:rsidRPr="00BD06D9">
        <w:rPr>
          <w:b/>
        </w:rPr>
        <w:t xml:space="preserve"> protocol</w:t>
      </w:r>
    </w:p>
    <w:p w14:paraId="002A9CF0" w14:textId="77777777" w:rsidR="005F247E" w:rsidRPr="00BD06D9" w:rsidRDefault="005F247E" w:rsidP="007E0C6B">
      <w:pPr>
        <w:pStyle w:val="Newparagraph"/>
        <w:spacing w:line="360" w:lineRule="auto"/>
        <w:ind w:firstLine="0"/>
        <w:rPr>
          <w:b/>
        </w:rPr>
      </w:pP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1980"/>
        <w:gridCol w:w="6509"/>
      </w:tblGrid>
      <w:tr w:rsidR="00E36B41" w:rsidRPr="00BD06D9" w14:paraId="6062C499" w14:textId="77777777" w:rsidTr="00804391">
        <w:tc>
          <w:tcPr>
            <w:tcW w:w="1980" w:type="dxa"/>
          </w:tcPr>
          <w:p w14:paraId="3EC30C0E" w14:textId="0379ABA9" w:rsidR="00E36B41" w:rsidRPr="00BD06D9" w:rsidRDefault="00E36B41" w:rsidP="007E0C6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Introduction</w:t>
            </w:r>
          </w:p>
        </w:tc>
        <w:tc>
          <w:tcPr>
            <w:tcW w:w="6509" w:type="dxa"/>
            <w:vAlign w:val="center"/>
          </w:tcPr>
          <w:p w14:paraId="122B59A3" w14:textId="78B2AD87" w:rsidR="00E36B41" w:rsidRPr="00BD06D9" w:rsidRDefault="007E0C6B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Presentation of the research team, r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esearch motivations</w:t>
            </w:r>
            <w:r w:rsidR="005329D3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,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 and objectives</w:t>
            </w:r>
          </w:p>
          <w:p w14:paraId="5BB2408A" w14:textId="79B8027C" w:rsidR="00E36B41" w:rsidRPr="00BD06D9" w:rsidRDefault="00E36B41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Confidentiality, research consent</w:t>
            </w:r>
            <w:r w:rsidR="005329D3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,</w:t>
            </w: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 and permission for recording</w:t>
            </w:r>
          </w:p>
        </w:tc>
      </w:tr>
      <w:tr w:rsidR="006C0713" w:rsidRPr="00BD06D9" w14:paraId="43B6615B" w14:textId="77777777" w:rsidTr="00804391">
        <w:tc>
          <w:tcPr>
            <w:tcW w:w="1980" w:type="dxa"/>
          </w:tcPr>
          <w:p w14:paraId="71B9B7B1" w14:textId="336D6487" w:rsidR="006C0713" w:rsidRPr="00BD06D9" w:rsidRDefault="006C0713" w:rsidP="007E0C6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Interviewee general information</w:t>
            </w:r>
          </w:p>
        </w:tc>
        <w:tc>
          <w:tcPr>
            <w:tcW w:w="6509" w:type="dxa"/>
            <w:vAlign w:val="center"/>
          </w:tcPr>
          <w:p w14:paraId="7CC8F044" w14:textId="407B44FE" w:rsidR="006C0713" w:rsidRPr="00BD06D9" w:rsidRDefault="006C071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Could you describe your 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role</w:t>
            </w:r>
            <w:r w:rsidR="00F348C9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,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 responsibilities</w:t>
            </w:r>
            <w:r w:rsidR="00BA2488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,</w:t>
            </w: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="00F348C9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and years of experience 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within the organization</w:t>
            </w:r>
            <w:r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>?</w:t>
            </w:r>
            <w:r w:rsidR="00E36B41" w:rsidRPr="00BD06D9">
              <w:rPr>
                <w:rFonts w:ascii="Times New Roman" w:hAnsi="Times New Roman" w:cs="Times New Roman"/>
                <w:color w:val="000000" w:themeColor="text1"/>
                <w:sz w:val="20"/>
                <w:szCs w:val="28"/>
                <w:lang w:val="en-US"/>
              </w:rPr>
              <w:t xml:space="preserve"> </w:t>
            </w:r>
          </w:p>
        </w:tc>
      </w:tr>
      <w:tr w:rsidR="0061080F" w:rsidRPr="00BD06D9" w14:paraId="6515EB96" w14:textId="77777777" w:rsidTr="00804391">
        <w:tc>
          <w:tcPr>
            <w:tcW w:w="1980" w:type="dxa"/>
          </w:tcPr>
          <w:p w14:paraId="2CB36728" w14:textId="08A0E3DA" w:rsidR="00C94E36" w:rsidRPr="00BD06D9" w:rsidRDefault="007D470C" w:rsidP="007E0C6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Company</w:t>
            </w:r>
            <w:r w:rsidR="007723DD"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 xml:space="preserve"> </w:t>
            </w:r>
            <w:r w:rsidR="00C94E36"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information</w:t>
            </w:r>
          </w:p>
        </w:tc>
        <w:tc>
          <w:tcPr>
            <w:tcW w:w="6509" w:type="dxa"/>
            <w:vAlign w:val="center"/>
          </w:tcPr>
          <w:p w14:paraId="1E811451" w14:textId="42510CCD" w:rsidR="00F96CA3" w:rsidRPr="00BD06D9" w:rsidRDefault="00F96CA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Could you </w:t>
            </w:r>
            <w:r w:rsidR="00F0490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describe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company</w:t>
            </w:r>
            <w:r w:rsidR="005329D3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’s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history?</w:t>
            </w:r>
          </w:p>
          <w:p w14:paraId="3556D1AE" w14:textId="541289BB" w:rsidR="0038142D" w:rsidRDefault="0038142D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are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</w:t>
            </w:r>
            <w:r w:rsidR="00BB330E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size,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turnover</w:t>
            </w:r>
            <w:r w:rsidR="00BA2488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,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BB330E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and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annual sales volume?</w:t>
            </w:r>
          </w:p>
          <w:p w14:paraId="504DC587" w14:textId="40E32982" w:rsidR="00F96CA3" w:rsidRPr="0038142D" w:rsidRDefault="00DE0436" w:rsidP="0038142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is the </w:t>
            </w:r>
            <w:r w:rsidR="0038142D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competitive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strateg</w:t>
            </w:r>
            <w:r w:rsidR="0038142D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y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of the company?</w:t>
            </w:r>
          </w:p>
          <w:p w14:paraId="2300962A" w14:textId="0D55C680" w:rsidR="00F96CA3" w:rsidRPr="00BD06D9" w:rsidRDefault="00F96CA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is the company </w:t>
            </w:r>
            <w:r w:rsidRPr="00D267E5">
              <w:rPr>
                <w:rFonts w:ascii="Times New Roman" w:hAnsi="Times New Roman" w:cs="Times New Roman"/>
                <w:color w:val="000000"/>
                <w:sz w:val="20"/>
                <w:szCs w:val="28"/>
                <w:lang w:val="en-GB"/>
              </w:rPr>
              <w:t>positioned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in the </w:t>
            </w:r>
            <w:r w:rsidR="00E349FA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wine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market?</w:t>
            </w:r>
            <w:r w:rsidR="00AA06E4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What is </w:t>
            </w:r>
            <w:r w:rsidR="00B8596F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the</w:t>
            </w:r>
            <w:r w:rsidR="00DE04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AA06E4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brand awareness?</w:t>
            </w:r>
          </w:p>
          <w:p w14:paraId="464B6E04" w14:textId="0910631B" w:rsidR="00F96CA3" w:rsidRPr="00BD06D9" w:rsidRDefault="00F96CA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relevant is the export </w:t>
            </w:r>
            <w:r w:rsidR="00BB330E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on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total turnover?</w:t>
            </w:r>
          </w:p>
          <w:p w14:paraId="1FB41EAA" w14:textId="4D334006" w:rsidR="00C94E36" w:rsidRPr="00BD06D9" w:rsidRDefault="00CE2BB6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Could you provide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a description of </w:t>
            </w:r>
            <w:r w:rsidR="00111CFE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the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company</w:t>
            </w:r>
            <w:r w:rsidR="005329D3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’s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620F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operations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4EDEB449" w14:textId="3D046069" w:rsidR="00C67ED6" w:rsidRPr="00BD06D9" w:rsidRDefault="00C04F1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Who</w:t>
            </w:r>
            <w:r w:rsidR="00C67ED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are </w:t>
            </w:r>
            <w:r w:rsidR="006549C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your </w:t>
            </w:r>
            <w:r w:rsidR="00C67ED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main customers</w:t>
            </w:r>
            <w:r w:rsidR="00AB3D9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/suppliers</w:t>
            </w:r>
            <w:r w:rsidR="00C67ED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and </w:t>
            </w:r>
            <w:r w:rsidR="00AB3D9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where are they located</w:t>
            </w:r>
            <w:r w:rsidR="00C67ED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5E8927E3" w14:textId="6627CD41" w:rsidR="007723DD" w:rsidRPr="00BD06D9" w:rsidRDefault="000657C8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Can you describe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your company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product portfolio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and the price segment</w:t>
            </w:r>
            <w:r w:rsidR="006358A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of your wines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06A25959" w14:textId="73115B6C" w:rsidR="006E6BAE" w:rsidRPr="00BD06D9" w:rsidRDefault="006E6BAE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are the main </w:t>
            </w:r>
            <w:r w:rsidR="0022687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distribution and selling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channels used by the company?</w:t>
            </w:r>
          </w:p>
          <w:p w14:paraId="45CD5A1A" w14:textId="1FF56A8F" w:rsidR="00C94E36" w:rsidRPr="00BD06D9" w:rsidRDefault="006C0713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are the </w:t>
            </w:r>
            <w:r w:rsidR="0022687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wines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6358A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involved in the blockchain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project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5AF1C91C" w14:textId="1E3ADE33" w:rsidR="00E349FA" w:rsidRDefault="00E349FA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are these </w:t>
            </w:r>
            <w:r w:rsidR="0022687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wines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positioned in the market in terms of price</w:t>
            </w:r>
            <w:r w:rsidR="006358A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segment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302A607D" w14:textId="79CD3232" w:rsidR="00C939DA" w:rsidRPr="009B2E00" w:rsidRDefault="004D4205" w:rsidP="004411F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How important is</w:t>
            </w:r>
            <w:r w:rsidR="00BA2488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it</w:t>
            </w: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for the company </w:t>
            </w:r>
            <w:r w:rsidR="00BA2488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to assure</w:t>
            </w:r>
            <w:r w:rsidR="00BA2488"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process transparency to final consumers?</w:t>
            </w:r>
          </w:p>
          <w:p w14:paraId="6B603674" w14:textId="135F4814" w:rsidR="004D4205" w:rsidRPr="00BD06D9" w:rsidRDefault="004D4205" w:rsidP="004B1D2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important is </w:t>
            </w:r>
            <w:r w:rsidR="00BA2488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it </w:t>
            </w: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for the company </w:t>
            </w:r>
            <w:r w:rsidR="00BA2488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to prevent</w:t>
            </w:r>
            <w:r w:rsidR="00BA2488"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B0579B"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fraudulent practices such as</w:t>
            </w:r>
            <w:r w:rsidR="00767045"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re-labeling, fake labels</w:t>
            </w:r>
            <w:r w:rsidR="005725DC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,</w:t>
            </w:r>
            <w:r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and re-filling</w:t>
            </w:r>
            <w:r w:rsidR="00B0579B" w:rsidRPr="009B2E00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</w:tc>
      </w:tr>
      <w:tr w:rsidR="0061080F" w:rsidRPr="00BD06D9" w14:paraId="2805A12D" w14:textId="77777777" w:rsidTr="00804391">
        <w:tc>
          <w:tcPr>
            <w:tcW w:w="1980" w:type="dxa"/>
          </w:tcPr>
          <w:p w14:paraId="14FBC59E" w14:textId="0B6B6F40" w:rsidR="00C94E36" w:rsidRPr="00BD06D9" w:rsidRDefault="00C94E36" w:rsidP="007E0C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Blockchain</w:t>
            </w:r>
            <w:r w:rsidR="000B0A7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 xml:space="preserve"> </w:t>
            </w:r>
            <w:r w:rsidR="00180905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 xml:space="preserve">system </w:t>
            </w:r>
            <w:r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characteristics</w:t>
            </w:r>
          </w:p>
        </w:tc>
        <w:tc>
          <w:tcPr>
            <w:tcW w:w="6509" w:type="dxa"/>
            <w:vAlign w:val="center"/>
          </w:tcPr>
          <w:p w14:paraId="19D8F5FF" w14:textId="339796AF" w:rsidR="00C94E36" w:rsidRPr="00BD06D9" w:rsidRDefault="00AA06E4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On which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BC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is the 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adopted </w:t>
            </w:r>
            <w:r w:rsidR="00180905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system</w:t>
            </w:r>
            <w:r w:rsidR="00180905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based? W</w:t>
            </w:r>
            <w:r w:rsidR="007613E5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hat are its main characteristics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336208EF" w14:textId="0B589628" w:rsidR="00C94E36" w:rsidRPr="00BD06D9" w:rsidRDefault="00745C1A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are </w:t>
            </w:r>
            <w:r w:rsidR="002A1FD7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the reasons which led </w:t>
            </w:r>
            <w:r w:rsidR="001F683B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your company </w:t>
            </w:r>
            <w:r w:rsidR="002A1FD7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to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3942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BC </w:t>
            </w:r>
            <w:r w:rsidR="002A1FD7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adoption</w:t>
            </w:r>
            <w:r w:rsidR="00E36B41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52FD95BC" w14:textId="76B99139" w:rsidR="00C94E36" w:rsidRPr="00BD06D9" w:rsidRDefault="00D40D08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are the </w:t>
            </w:r>
            <w:r w:rsidR="002A1FD7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expected results</w:t>
            </w:r>
            <w:r w:rsidR="00542AE0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65663020" w14:textId="536AFC47" w:rsidR="00C94E36" w:rsidRPr="00BD06D9" w:rsidRDefault="00D40D08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Could you </w:t>
            </w:r>
            <w:r w:rsidR="00EA045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describe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i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mplementation process</w:t>
            </w:r>
            <w:r w:rsidR="00EA045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, </w:t>
            </w:r>
            <w:r w:rsidR="002C52F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the processes involved, the required c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hanges in the current </w:t>
            </w:r>
            <w:r w:rsidR="002C52F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activit</w:t>
            </w:r>
            <w:r w:rsidR="0022687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</w:t>
            </w:r>
            <w:r w:rsidR="002C52F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es</w:t>
            </w:r>
            <w:r w:rsidR="00EA045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, roles, responsibilities, etc.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1C512BDF" w14:textId="193CD431" w:rsidR="00C94E36" w:rsidRPr="00BD06D9" w:rsidRDefault="005F247E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What costs has the company</w:t>
            </w:r>
            <w:r w:rsidR="003942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incurred </w:t>
            </w:r>
            <w:r w:rsidR="00EA0451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to implement and maintain the BC</w:t>
            </w:r>
            <w:r w:rsidR="00180905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system</w:t>
            </w:r>
            <w:r w:rsidR="006E4624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52264D0F" w14:textId="4DA52D2C" w:rsidR="00777D59" w:rsidRPr="00BD06D9" w:rsidRDefault="00777D59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long did it take to implement the </w:t>
            </w:r>
            <w:r w:rsidR="003942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BC </w:t>
            </w:r>
            <w:r w:rsidR="00180905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system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115DEF9E" w14:textId="2A996491" w:rsidR="00C94E36" w:rsidRPr="00BD06D9" w:rsidRDefault="00C67ED6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Have you faced </w:t>
            </w:r>
            <w:r w:rsidR="0074447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particular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mplementation </w:t>
            </w:r>
            <w:r w:rsidR="000D473A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hurdles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or other types of 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difficulties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6C5EB976" w14:textId="4937CA01" w:rsidR="00F96CA3" w:rsidRPr="00BD06D9" w:rsidRDefault="00F96CA3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What types of </w:t>
            </w:r>
            <w:r w:rsidR="0063799C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information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does the company save on BC?</w:t>
            </w:r>
          </w:p>
          <w:p w14:paraId="27021C00" w14:textId="49BAD9D6" w:rsidR="006065AB" w:rsidRPr="00BD06D9" w:rsidRDefault="006065AB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Who is responsible for data-entry?</w:t>
            </w:r>
          </w:p>
          <w:p w14:paraId="2043D20B" w14:textId="64BC5A67" w:rsidR="00E50AA4" w:rsidRPr="00BD06D9" w:rsidRDefault="00E50AA4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</w:t>
            </w:r>
            <w:r w:rsidR="00C54F8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are</w:t>
            </w:r>
            <w:r w:rsidR="00544A5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data uploaded on BC?</w:t>
            </w:r>
          </w:p>
          <w:p w14:paraId="74CB73CB" w14:textId="727F7999" w:rsidR="009740D3" w:rsidRPr="00BD06D9" w:rsidRDefault="00C94E36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can data </w:t>
            </w:r>
            <w:r w:rsidR="00FC5549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veracity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be </w:t>
            </w:r>
            <w:r w:rsidR="00C54F8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assured</w:t>
            </w:r>
            <w:r w:rsidR="009740D3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9740D3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Is there any type of control over </w:t>
            </w:r>
            <w:r w:rsidR="00153C11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the </w:t>
            </w:r>
            <w:r w:rsidR="009740D3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gathered data?</w:t>
            </w:r>
          </w:p>
          <w:p w14:paraId="1CBD2858" w14:textId="5C8754F9" w:rsidR="004909D8" w:rsidRPr="00BD06D9" w:rsidRDefault="00505F60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Is there a time interval between the occurrence of an event and the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lastRenderedPageBreak/>
              <w:t xml:space="preserve">moment when data </w:t>
            </w:r>
            <w:r w:rsidR="00C54F8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are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recorded? </w:t>
            </w:r>
            <w:r w:rsidR="00C54F8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In case,</w:t>
            </w:r>
            <w:r w:rsidR="004909D8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where </w:t>
            </w:r>
            <w:r w:rsidR="00C54F83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are</w:t>
            </w:r>
            <w:r w:rsidR="004909D8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data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temporarily </w:t>
            </w:r>
            <w:r w:rsidR="004909D8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recorded? </w:t>
            </w:r>
          </w:p>
          <w:p w14:paraId="3C633021" w14:textId="56316D45" w:rsidR="00C94E36" w:rsidRPr="00BD06D9" w:rsidRDefault="009F6F66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What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type of information is accessible by the customer?</w:t>
            </w:r>
          </w:p>
          <w:p w14:paraId="159BE7DA" w14:textId="734891A8" w:rsidR="00B25D04" w:rsidRPr="00BD06D9" w:rsidRDefault="00B25D04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is </w:t>
            </w:r>
            <w:r w:rsidR="00693FF2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each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product linked to </w:t>
            </w:r>
            <w:r w:rsidR="00EE2A4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the</w:t>
            </w:r>
            <w:r w:rsidR="00693FF2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related information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saved on BC?</w:t>
            </w:r>
          </w:p>
          <w:p w14:paraId="1D4849FD" w14:textId="1FB731D0" w:rsidR="00F16E96" w:rsidRPr="00BD06D9" w:rsidRDefault="00F16E96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How can customer</w:t>
            </w:r>
            <w:r w:rsidR="002E758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CB7A68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have 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access to </w:t>
            </w:r>
            <w:r w:rsidR="00CB7A68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information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saved on </w:t>
            </w:r>
            <w:r w:rsidR="00BA0772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BC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7DE0346E" w14:textId="03C70C2F" w:rsidR="00F16E96" w:rsidRPr="00BD06D9" w:rsidRDefault="00F16E96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How </w:t>
            </w:r>
            <w:r w:rsidR="00153C11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is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7723DD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information</w:t>
            </w: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presented to costumers?</w:t>
            </w:r>
          </w:p>
          <w:p w14:paraId="0D3E3F0E" w14:textId="23FF7AD2" w:rsidR="007D5EB5" w:rsidRPr="00BD06D9" w:rsidRDefault="00153C11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Is</w:t>
            </w:r>
            <w:r w:rsidR="007D5EB5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information detailed at the lot or </w:t>
            </w:r>
            <w:r w:rsidR="00EE2A4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at </w:t>
            </w:r>
            <w:r w:rsidR="007D5EB5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the single product</w:t>
            </w:r>
            <w:r w:rsidR="00EE2A46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level</w:t>
            </w:r>
            <w:r w:rsidR="007D5EB5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</w:tc>
      </w:tr>
      <w:tr w:rsidR="0061080F" w:rsidRPr="00BD06D9" w14:paraId="57FCEC48" w14:textId="77777777" w:rsidTr="00804391">
        <w:tc>
          <w:tcPr>
            <w:tcW w:w="1980" w:type="dxa"/>
          </w:tcPr>
          <w:p w14:paraId="7B0511D0" w14:textId="17885A14" w:rsidR="00C94E36" w:rsidRPr="00BD06D9" w:rsidRDefault="00C94E36" w:rsidP="007E0C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lastRenderedPageBreak/>
              <w:t>Personal questions</w:t>
            </w:r>
          </w:p>
        </w:tc>
        <w:tc>
          <w:tcPr>
            <w:tcW w:w="6509" w:type="dxa"/>
            <w:vAlign w:val="center"/>
          </w:tcPr>
          <w:p w14:paraId="7D888AB9" w14:textId="4C1CAFE7" w:rsidR="00C94E36" w:rsidRPr="00713EFC" w:rsidRDefault="002D151D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W</w:t>
            </w:r>
            <w:r w:rsidR="000D473A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hat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="00111CFE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do you think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about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the f</w:t>
            </w:r>
            <w:r w:rsidR="00C94E36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uture development 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of BC</w:t>
            </w:r>
            <w:r w:rsidR="000D473A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 xml:space="preserve"> in the wine industry</w:t>
            </w:r>
            <w:r w:rsidR="007326FB"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?</w:t>
            </w:r>
          </w:p>
          <w:p w14:paraId="2F694CB1" w14:textId="77777777" w:rsidR="00111CFE" w:rsidRPr="00BD06D9" w:rsidRDefault="00111CFE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Do you have any other remarks or questions?</w:t>
            </w:r>
          </w:p>
          <w:p w14:paraId="09E6028F" w14:textId="6D0D7B81" w:rsidR="00D2046A" w:rsidRPr="00BD06D9" w:rsidRDefault="00D2046A" w:rsidP="00A11B5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15" w:hanging="315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  <w:r w:rsidRPr="00BD06D9"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  <w:t>Could you provide us additional documentation related to the project?</w:t>
            </w:r>
          </w:p>
        </w:tc>
      </w:tr>
    </w:tbl>
    <w:p w14:paraId="0D2A5960" w14:textId="77777777" w:rsidR="00C94E36" w:rsidRPr="00BD06D9" w:rsidRDefault="00C94E36" w:rsidP="007E0C6B">
      <w:pPr>
        <w:pStyle w:val="Newparagraph"/>
        <w:spacing w:line="360" w:lineRule="auto"/>
        <w:ind w:firstLine="0"/>
        <w:rPr>
          <w:b/>
        </w:rPr>
      </w:pPr>
    </w:p>
    <w:sectPr w:rsidR="00C94E36" w:rsidRPr="00BD06D9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5EC2" w14:textId="77777777" w:rsidR="008401DD" w:rsidRDefault="008401DD" w:rsidP="00AF2C92">
      <w:r>
        <w:separator/>
      </w:r>
    </w:p>
  </w:endnote>
  <w:endnote w:type="continuationSeparator" w:id="0">
    <w:p w14:paraId="78EBDA32" w14:textId="77777777" w:rsidR="008401DD" w:rsidRDefault="008401DD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2027" w14:textId="77777777" w:rsidR="008401DD" w:rsidRDefault="008401DD" w:rsidP="00AF2C92">
      <w:r>
        <w:separator/>
      </w:r>
    </w:p>
  </w:footnote>
  <w:footnote w:type="continuationSeparator" w:id="0">
    <w:p w14:paraId="5417AA56" w14:textId="77777777" w:rsidR="008401DD" w:rsidRDefault="008401DD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2753D5"/>
    <w:multiLevelType w:val="hybridMultilevel"/>
    <w:tmpl w:val="D6088726"/>
    <w:lvl w:ilvl="0" w:tplc="570E1A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7363B"/>
    <w:multiLevelType w:val="hybridMultilevel"/>
    <w:tmpl w:val="7500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B2985"/>
    <w:multiLevelType w:val="hybridMultilevel"/>
    <w:tmpl w:val="02D8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1179E"/>
    <w:multiLevelType w:val="hybridMultilevel"/>
    <w:tmpl w:val="163C67F8"/>
    <w:lvl w:ilvl="0" w:tplc="9634F142">
      <w:start w:val="1"/>
      <w:numFmt w:val="lowerLetter"/>
      <w:lvlText w:val="(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D1B40"/>
    <w:multiLevelType w:val="hybridMultilevel"/>
    <w:tmpl w:val="B4A819EE"/>
    <w:lvl w:ilvl="0" w:tplc="14D6A9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E320E"/>
    <w:multiLevelType w:val="hybridMultilevel"/>
    <w:tmpl w:val="B42E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0"/>
  </w:num>
  <w:num w:numId="14">
    <w:abstractNumId w:val="24"/>
  </w:num>
  <w:num w:numId="15">
    <w:abstractNumId w:val="16"/>
  </w:num>
  <w:num w:numId="16">
    <w:abstractNumId w:val="19"/>
  </w:num>
  <w:num w:numId="17">
    <w:abstractNumId w:val="13"/>
  </w:num>
  <w:num w:numId="18">
    <w:abstractNumId w:val="0"/>
  </w:num>
  <w:num w:numId="19">
    <w:abstractNumId w:val="1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0"/>
  </w:num>
  <w:num w:numId="25">
    <w:abstractNumId w:val="21"/>
  </w:num>
  <w:num w:numId="26">
    <w:abstractNumId w:val="25"/>
  </w:num>
  <w:num w:numId="27">
    <w:abstractNumId w:val="26"/>
  </w:num>
  <w:num w:numId="28">
    <w:abstractNumId w:val="24"/>
  </w:num>
  <w:num w:numId="29">
    <w:abstractNumId w:val="15"/>
  </w:num>
  <w:num w:numId="30">
    <w:abstractNumId w:val="29"/>
  </w:num>
  <w:num w:numId="31">
    <w:abstractNumId w:val="28"/>
  </w:num>
  <w:num w:numId="32">
    <w:abstractNumId w:val="12"/>
  </w:num>
  <w:num w:numId="33">
    <w:abstractNumId w:val="18"/>
  </w:num>
  <w:num w:numId="34">
    <w:abstractNumId w:val="27"/>
  </w:num>
  <w:num w:numId="35">
    <w:abstractNumId w:val="2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3D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54F4"/>
    <w:rsid w:val="00037A98"/>
    <w:rsid w:val="000427FB"/>
    <w:rsid w:val="0004455E"/>
    <w:rsid w:val="00047CB5"/>
    <w:rsid w:val="00051FAA"/>
    <w:rsid w:val="0005712C"/>
    <w:rsid w:val="000572A9"/>
    <w:rsid w:val="00061325"/>
    <w:rsid w:val="000657C8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6976"/>
    <w:rsid w:val="000970AC"/>
    <w:rsid w:val="00097A92"/>
    <w:rsid w:val="000A1167"/>
    <w:rsid w:val="000A4428"/>
    <w:rsid w:val="000A6D40"/>
    <w:rsid w:val="000A7BC3"/>
    <w:rsid w:val="000B0A79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73A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1CFE"/>
    <w:rsid w:val="00114ABE"/>
    <w:rsid w:val="00116023"/>
    <w:rsid w:val="00134A51"/>
    <w:rsid w:val="00140727"/>
    <w:rsid w:val="00153C11"/>
    <w:rsid w:val="00160628"/>
    <w:rsid w:val="00161344"/>
    <w:rsid w:val="00162195"/>
    <w:rsid w:val="0016322A"/>
    <w:rsid w:val="00165A21"/>
    <w:rsid w:val="001705CE"/>
    <w:rsid w:val="0017714B"/>
    <w:rsid w:val="001804DF"/>
    <w:rsid w:val="00180905"/>
    <w:rsid w:val="00181BDC"/>
    <w:rsid w:val="00181DB0"/>
    <w:rsid w:val="001829E3"/>
    <w:rsid w:val="001924C0"/>
    <w:rsid w:val="00195257"/>
    <w:rsid w:val="0019731E"/>
    <w:rsid w:val="001A09FE"/>
    <w:rsid w:val="001A67C9"/>
    <w:rsid w:val="001A69DE"/>
    <w:rsid w:val="001A713C"/>
    <w:rsid w:val="001B0B0F"/>
    <w:rsid w:val="001B1C7C"/>
    <w:rsid w:val="001B398F"/>
    <w:rsid w:val="001B46C6"/>
    <w:rsid w:val="001B4B48"/>
    <w:rsid w:val="001B4D1F"/>
    <w:rsid w:val="001B6166"/>
    <w:rsid w:val="001B7681"/>
    <w:rsid w:val="001B7CAE"/>
    <w:rsid w:val="001C0772"/>
    <w:rsid w:val="001C0D4F"/>
    <w:rsid w:val="001C1BA3"/>
    <w:rsid w:val="001C1DEC"/>
    <w:rsid w:val="001C5736"/>
    <w:rsid w:val="001D2202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6A5"/>
    <w:rsid w:val="001F4DBA"/>
    <w:rsid w:val="001F683B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26873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0FE4"/>
    <w:rsid w:val="00283B41"/>
    <w:rsid w:val="00285F28"/>
    <w:rsid w:val="00286398"/>
    <w:rsid w:val="002A1FD7"/>
    <w:rsid w:val="002A3C42"/>
    <w:rsid w:val="002A5D75"/>
    <w:rsid w:val="002B1B1A"/>
    <w:rsid w:val="002B7228"/>
    <w:rsid w:val="002C52F3"/>
    <w:rsid w:val="002C53EE"/>
    <w:rsid w:val="002D051D"/>
    <w:rsid w:val="002D151D"/>
    <w:rsid w:val="002D24F7"/>
    <w:rsid w:val="002D2799"/>
    <w:rsid w:val="002D2CD7"/>
    <w:rsid w:val="002D4DDC"/>
    <w:rsid w:val="002D4F75"/>
    <w:rsid w:val="002D6493"/>
    <w:rsid w:val="002D7AB6"/>
    <w:rsid w:val="002E06D0"/>
    <w:rsid w:val="002E087D"/>
    <w:rsid w:val="002E3C27"/>
    <w:rsid w:val="002E403A"/>
    <w:rsid w:val="002E7586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22E5"/>
    <w:rsid w:val="00343480"/>
    <w:rsid w:val="0034556B"/>
    <w:rsid w:val="00345E89"/>
    <w:rsid w:val="003522A1"/>
    <w:rsid w:val="0035254B"/>
    <w:rsid w:val="00353555"/>
    <w:rsid w:val="003565D4"/>
    <w:rsid w:val="00356F01"/>
    <w:rsid w:val="003607FB"/>
    <w:rsid w:val="00360FD5"/>
    <w:rsid w:val="00361B75"/>
    <w:rsid w:val="0036340D"/>
    <w:rsid w:val="003634A5"/>
    <w:rsid w:val="00366868"/>
    <w:rsid w:val="00367506"/>
    <w:rsid w:val="00370085"/>
    <w:rsid w:val="003744A7"/>
    <w:rsid w:val="003750E9"/>
    <w:rsid w:val="00376235"/>
    <w:rsid w:val="003765E4"/>
    <w:rsid w:val="003773B1"/>
    <w:rsid w:val="0038142D"/>
    <w:rsid w:val="00381FB6"/>
    <w:rsid w:val="003836D3"/>
    <w:rsid w:val="00383A52"/>
    <w:rsid w:val="00391652"/>
    <w:rsid w:val="003942D9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11F4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3BD5"/>
    <w:rsid w:val="0048549E"/>
    <w:rsid w:val="004909D8"/>
    <w:rsid w:val="004930C6"/>
    <w:rsid w:val="00493347"/>
    <w:rsid w:val="00496092"/>
    <w:rsid w:val="004A08DB"/>
    <w:rsid w:val="004A25D0"/>
    <w:rsid w:val="004A33D4"/>
    <w:rsid w:val="004A37E8"/>
    <w:rsid w:val="004A7549"/>
    <w:rsid w:val="004B09D4"/>
    <w:rsid w:val="004B1D2D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4205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05F60"/>
    <w:rsid w:val="005120CC"/>
    <w:rsid w:val="00512B7B"/>
    <w:rsid w:val="005144F0"/>
    <w:rsid w:val="00514EA1"/>
    <w:rsid w:val="0051798B"/>
    <w:rsid w:val="00521F5A"/>
    <w:rsid w:val="00525E06"/>
    <w:rsid w:val="00526454"/>
    <w:rsid w:val="00531823"/>
    <w:rsid w:val="005329D3"/>
    <w:rsid w:val="00533F49"/>
    <w:rsid w:val="00534ECC"/>
    <w:rsid w:val="0053720D"/>
    <w:rsid w:val="0054057F"/>
    <w:rsid w:val="00540EF5"/>
    <w:rsid w:val="00541BF3"/>
    <w:rsid w:val="00541CD3"/>
    <w:rsid w:val="00542AE0"/>
    <w:rsid w:val="00544A5B"/>
    <w:rsid w:val="005476FA"/>
    <w:rsid w:val="0055595E"/>
    <w:rsid w:val="00557988"/>
    <w:rsid w:val="00562C49"/>
    <w:rsid w:val="00562DEF"/>
    <w:rsid w:val="0056321A"/>
    <w:rsid w:val="00563A35"/>
    <w:rsid w:val="0056468C"/>
    <w:rsid w:val="0056605B"/>
    <w:rsid w:val="00566596"/>
    <w:rsid w:val="005725DC"/>
    <w:rsid w:val="005741E9"/>
    <w:rsid w:val="005748CF"/>
    <w:rsid w:val="00584270"/>
    <w:rsid w:val="00584738"/>
    <w:rsid w:val="00591421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78E"/>
    <w:rsid w:val="005E5B55"/>
    <w:rsid w:val="005E5E4A"/>
    <w:rsid w:val="005E693D"/>
    <w:rsid w:val="005E75BF"/>
    <w:rsid w:val="005F247E"/>
    <w:rsid w:val="005F57BA"/>
    <w:rsid w:val="005F61E6"/>
    <w:rsid w:val="005F6C45"/>
    <w:rsid w:val="00605A69"/>
    <w:rsid w:val="006065AB"/>
    <w:rsid w:val="00606C54"/>
    <w:rsid w:val="0061080F"/>
    <w:rsid w:val="00614375"/>
    <w:rsid w:val="00615B0A"/>
    <w:rsid w:val="006168CF"/>
    <w:rsid w:val="0062011B"/>
    <w:rsid w:val="00620FD9"/>
    <w:rsid w:val="00626DE0"/>
    <w:rsid w:val="00630901"/>
    <w:rsid w:val="00631D6A"/>
    <w:rsid w:val="00631F8E"/>
    <w:rsid w:val="00632856"/>
    <w:rsid w:val="006358A6"/>
    <w:rsid w:val="00636EE9"/>
    <w:rsid w:val="0063799C"/>
    <w:rsid w:val="00640950"/>
    <w:rsid w:val="00641AE7"/>
    <w:rsid w:val="00642629"/>
    <w:rsid w:val="0064782B"/>
    <w:rsid w:val="0065293D"/>
    <w:rsid w:val="00653282"/>
    <w:rsid w:val="00653EFC"/>
    <w:rsid w:val="00654021"/>
    <w:rsid w:val="006549C3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3FF2"/>
    <w:rsid w:val="0069640B"/>
    <w:rsid w:val="006A1B83"/>
    <w:rsid w:val="006A21CD"/>
    <w:rsid w:val="006A5918"/>
    <w:rsid w:val="006B21B2"/>
    <w:rsid w:val="006B4A4A"/>
    <w:rsid w:val="006C0713"/>
    <w:rsid w:val="006C19B2"/>
    <w:rsid w:val="006C4409"/>
    <w:rsid w:val="006C4860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2F93"/>
    <w:rsid w:val="006E325A"/>
    <w:rsid w:val="006E33EC"/>
    <w:rsid w:val="006E3802"/>
    <w:rsid w:val="006E4624"/>
    <w:rsid w:val="006E6BAE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3EFC"/>
    <w:rsid w:val="007177FC"/>
    <w:rsid w:val="00720C5E"/>
    <w:rsid w:val="00721701"/>
    <w:rsid w:val="007303EA"/>
    <w:rsid w:val="00731835"/>
    <w:rsid w:val="007326FB"/>
    <w:rsid w:val="007341F8"/>
    <w:rsid w:val="00734372"/>
    <w:rsid w:val="00734EB8"/>
    <w:rsid w:val="00735F8B"/>
    <w:rsid w:val="0074090B"/>
    <w:rsid w:val="00742D1F"/>
    <w:rsid w:val="00743EBA"/>
    <w:rsid w:val="00744476"/>
    <w:rsid w:val="00744C8E"/>
    <w:rsid w:val="00745C1A"/>
    <w:rsid w:val="0074707E"/>
    <w:rsid w:val="007516DC"/>
    <w:rsid w:val="00752E58"/>
    <w:rsid w:val="00754B80"/>
    <w:rsid w:val="007613E5"/>
    <w:rsid w:val="00761918"/>
    <w:rsid w:val="00762F03"/>
    <w:rsid w:val="0076413B"/>
    <w:rsid w:val="007648AE"/>
    <w:rsid w:val="00764BF8"/>
    <w:rsid w:val="0076514D"/>
    <w:rsid w:val="00767045"/>
    <w:rsid w:val="007723DD"/>
    <w:rsid w:val="00773D59"/>
    <w:rsid w:val="00777D59"/>
    <w:rsid w:val="00781003"/>
    <w:rsid w:val="00782122"/>
    <w:rsid w:val="007911FD"/>
    <w:rsid w:val="007936B9"/>
    <w:rsid w:val="00793930"/>
    <w:rsid w:val="00793DD1"/>
    <w:rsid w:val="00794FEC"/>
    <w:rsid w:val="007A003E"/>
    <w:rsid w:val="007A020B"/>
    <w:rsid w:val="007A1965"/>
    <w:rsid w:val="007A2ED1"/>
    <w:rsid w:val="007A4BE6"/>
    <w:rsid w:val="007B0DC6"/>
    <w:rsid w:val="007B1094"/>
    <w:rsid w:val="007B1762"/>
    <w:rsid w:val="007B3320"/>
    <w:rsid w:val="007C0D99"/>
    <w:rsid w:val="007C301F"/>
    <w:rsid w:val="007C35BE"/>
    <w:rsid w:val="007C4540"/>
    <w:rsid w:val="007C65AF"/>
    <w:rsid w:val="007D135D"/>
    <w:rsid w:val="007D470C"/>
    <w:rsid w:val="007D5EB5"/>
    <w:rsid w:val="007D730F"/>
    <w:rsid w:val="007D7CD8"/>
    <w:rsid w:val="007E0C6B"/>
    <w:rsid w:val="007E3AA7"/>
    <w:rsid w:val="007E4657"/>
    <w:rsid w:val="007F737D"/>
    <w:rsid w:val="0080308E"/>
    <w:rsid w:val="00804391"/>
    <w:rsid w:val="00805303"/>
    <w:rsid w:val="00806705"/>
    <w:rsid w:val="00806738"/>
    <w:rsid w:val="00813002"/>
    <w:rsid w:val="008216D5"/>
    <w:rsid w:val="008249CE"/>
    <w:rsid w:val="00831A50"/>
    <w:rsid w:val="00831B3C"/>
    <w:rsid w:val="00831C89"/>
    <w:rsid w:val="00832114"/>
    <w:rsid w:val="00834C46"/>
    <w:rsid w:val="008401DD"/>
    <w:rsid w:val="0084093E"/>
    <w:rsid w:val="00841CE1"/>
    <w:rsid w:val="008473D8"/>
    <w:rsid w:val="00847A5D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2A1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2083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2DC2"/>
    <w:rsid w:val="008E387B"/>
    <w:rsid w:val="008E6087"/>
    <w:rsid w:val="008E758D"/>
    <w:rsid w:val="008F10A7"/>
    <w:rsid w:val="008F755D"/>
    <w:rsid w:val="008F7A39"/>
    <w:rsid w:val="009021E8"/>
    <w:rsid w:val="00904677"/>
    <w:rsid w:val="009059ED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0D3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017"/>
    <w:rsid w:val="009A6838"/>
    <w:rsid w:val="009B24B5"/>
    <w:rsid w:val="009B2E00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6F66"/>
    <w:rsid w:val="009F7052"/>
    <w:rsid w:val="00A02668"/>
    <w:rsid w:val="00A02801"/>
    <w:rsid w:val="00A06A39"/>
    <w:rsid w:val="00A07F58"/>
    <w:rsid w:val="00A11B5B"/>
    <w:rsid w:val="00A131CB"/>
    <w:rsid w:val="00A14847"/>
    <w:rsid w:val="00A16D6D"/>
    <w:rsid w:val="00A21383"/>
    <w:rsid w:val="00A2199F"/>
    <w:rsid w:val="00A21B31"/>
    <w:rsid w:val="00A2360E"/>
    <w:rsid w:val="00A26C74"/>
    <w:rsid w:val="00A26E0C"/>
    <w:rsid w:val="00A32FCB"/>
    <w:rsid w:val="00A3476B"/>
    <w:rsid w:val="00A34C25"/>
    <w:rsid w:val="00A3507D"/>
    <w:rsid w:val="00A3717A"/>
    <w:rsid w:val="00A4088C"/>
    <w:rsid w:val="00A42F9D"/>
    <w:rsid w:val="00A4456B"/>
    <w:rsid w:val="00A448D4"/>
    <w:rsid w:val="00A452E0"/>
    <w:rsid w:val="00A506DF"/>
    <w:rsid w:val="00A51EA5"/>
    <w:rsid w:val="00A53742"/>
    <w:rsid w:val="00A53D73"/>
    <w:rsid w:val="00A557A1"/>
    <w:rsid w:val="00A63059"/>
    <w:rsid w:val="00A63AE3"/>
    <w:rsid w:val="00A651A4"/>
    <w:rsid w:val="00A71361"/>
    <w:rsid w:val="00A746E2"/>
    <w:rsid w:val="00A77E5C"/>
    <w:rsid w:val="00A81FF2"/>
    <w:rsid w:val="00A83904"/>
    <w:rsid w:val="00A90A79"/>
    <w:rsid w:val="00A96B30"/>
    <w:rsid w:val="00AA06E4"/>
    <w:rsid w:val="00AA4053"/>
    <w:rsid w:val="00AA4365"/>
    <w:rsid w:val="00AA442D"/>
    <w:rsid w:val="00AA59B5"/>
    <w:rsid w:val="00AA7777"/>
    <w:rsid w:val="00AA7B84"/>
    <w:rsid w:val="00AB3D90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E79CE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579B"/>
    <w:rsid w:val="00B077FA"/>
    <w:rsid w:val="00B127D7"/>
    <w:rsid w:val="00B13B0C"/>
    <w:rsid w:val="00B14408"/>
    <w:rsid w:val="00B1453A"/>
    <w:rsid w:val="00B20F82"/>
    <w:rsid w:val="00B25BD5"/>
    <w:rsid w:val="00B25D04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4E5C"/>
    <w:rsid w:val="00B56DBE"/>
    <w:rsid w:val="00B6053B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8596F"/>
    <w:rsid w:val="00B91A7B"/>
    <w:rsid w:val="00B929DD"/>
    <w:rsid w:val="00B93AF6"/>
    <w:rsid w:val="00B95405"/>
    <w:rsid w:val="00B963F1"/>
    <w:rsid w:val="00BA020A"/>
    <w:rsid w:val="00BA0772"/>
    <w:rsid w:val="00BA0A1F"/>
    <w:rsid w:val="00BA2488"/>
    <w:rsid w:val="00BA2E9C"/>
    <w:rsid w:val="00BB025A"/>
    <w:rsid w:val="00BB02A4"/>
    <w:rsid w:val="00BB1270"/>
    <w:rsid w:val="00BB1E44"/>
    <w:rsid w:val="00BB330E"/>
    <w:rsid w:val="00BB5267"/>
    <w:rsid w:val="00BB52B8"/>
    <w:rsid w:val="00BB59D8"/>
    <w:rsid w:val="00BB7E69"/>
    <w:rsid w:val="00BC0E51"/>
    <w:rsid w:val="00BC3C1F"/>
    <w:rsid w:val="00BC7CE7"/>
    <w:rsid w:val="00BD06D9"/>
    <w:rsid w:val="00BD295E"/>
    <w:rsid w:val="00BD4664"/>
    <w:rsid w:val="00BE1193"/>
    <w:rsid w:val="00BE62C5"/>
    <w:rsid w:val="00BF4849"/>
    <w:rsid w:val="00BF4EA7"/>
    <w:rsid w:val="00BF6525"/>
    <w:rsid w:val="00BF753D"/>
    <w:rsid w:val="00C00EDB"/>
    <w:rsid w:val="00C02863"/>
    <w:rsid w:val="00C0383A"/>
    <w:rsid w:val="00C04F13"/>
    <w:rsid w:val="00C067FF"/>
    <w:rsid w:val="00C12862"/>
    <w:rsid w:val="00C13D28"/>
    <w:rsid w:val="00C14585"/>
    <w:rsid w:val="00C165A0"/>
    <w:rsid w:val="00C216CE"/>
    <w:rsid w:val="00C2184F"/>
    <w:rsid w:val="00C2275F"/>
    <w:rsid w:val="00C22A78"/>
    <w:rsid w:val="00C23C7E"/>
    <w:rsid w:val="00C246C5"/>
    <w:rsid w:val="00C25A82"/>
    <w:rsid w:val="00C30A2A"/>
    <w:rsid w:val="00C33993"/>
    <w:rsid w:val="00C4069E"/>
    <w:rsid w:val="00C41ADC"/>
    <w:rsid w:val="00C43EF4"/>
    <w:rsid w:val="00C44149"/>
    <w:rsid w:val="00C44410"/>
    <w:rsid w:val="00C44A15"/>
    <w:rsid w:val="00C4630A"/>
    <w:rsid w:val="00C523F0"/>
    <w:rsid w:val="00C526D2"/>
    <w:rsid w:val="00C53A91"/>
    <w:rsid w:val="00C54F83"/>
    <w:rsid w:val="00C5794E"/>
    <w:rsid w:val="00C60968"/>
    <w:rsid w:val="00C63D39"/>
    <w:rsid w:val="00C63EDD"/>
    <w:rsid w:val="00C65B36"/>
    <w:rsid w:val="00C67ED6"/>
    <w:rsid w:val="00C7292E"/>
    <w:rsid w:val="00C745B2"/>
    <w:rsid w:val="00C74E88"/>
    <w:rsid w:val="00C80924"/>
    <w:rsid w:val="00C8286B"/>
    <w:rsid w:val="00C939DA"/>
    <w:rsid w:val="00C947F8"/>
    <w:rsid w:val="00C94E36"/>
    <w:rsid w:val="00C9515F"/>
    <w:rsid w:val="00C963C5"/>
    <w:rsid w:val="00CA030C"/>
    <w:rsid w:val="00CA1F41"/>
    <w:rsid w:val="00CA32EE"/>
    <w:rsid w:val="00CA5771"/>
    <w:rsid w:val="00CA6A1A"/>
    <w:rsid w:val="00CB7A68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2BB6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46A"/>
    <w:rsid w:val="00D20F5E"/>
    <w:rsid w:val="00D23B76"/>
    <w:rsid w:val="00D24B4A"/>
    <w:rsid w:val="00D267E5"/>
    <w:rsid w:val="00D30969"/>
    <w:rsid w:val="00D379A3"/>
    <w:rsid w:val="00D40D08"/>
    <w:rsid w:val="00D45FF3"/>
    <w:rsid w:val="00D474CF"/>
    <w:rsid w:val="00D512CF"/>
    <w:rsid w:val="00D528B9"/>
    <w:rsid w:val="00D53186"/>
    <w:rsid w:val="00D5487D"/>
    <w:rsid w:val="00D60140"/>
    <w:rsid w:val="00D6024A"/>
    <w:rsid w:val="00D608B5"/>
    <w:rsid w:val="00D64739"/>
    <w:rsid w:val="00D70B86"/>
    <w:rsid w:val="00D71F99"/>
    <w:rsid w:val="00D73CA4"/>
    <w:rsid w:val="00D73D71"/>
    <w:rsid w:val="00D74396"/>
    <w:rsid w:val="00D80284"/>
    <w:rsid w:val="00D81F71"/>
    <w:rsid w:val="00D8642D"/>
    <w:rsid w:val="00D87E32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0436"/>
    <w:rsid w:val="00DE2020"/>
    <w:rsid w:val="00DE3476"/>
    <w:rsid w:val="00DE5C02"/>
    <w:rsid w:val="00DE7BEA"/>
    <w:rsid w:val="00DF3DB6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349FA"/>
    <w:rsid w:val="00E36B41"/>
    <w:rsid w:val="00E40488"/>
    <w:rsid w:val="00E50367"/>
    <w:rsid w:val="00E50AA4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262E"/>
    <w:rsid w:val="00E854FE"/>
    <w:rsid w:val="00E906CC"/>
    <w:rsid w:val="00E939A0"/>
    <w:rsid w:val="00E97E4E"/>
    <w:rsid w:val="00EA0451"/>
    <w:rsid w:val="00EA1A68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3929"/>
    <w:rsid w:val="00ED5E0B"/>
    <w:rsid w:val="00EE2A46"/>
    <w:rsid w:val="00EE37B6"/>
    <w:rsid w:val="00EF0F45"/>
    <w:rsid w:val="00EF7463"/>
    <w:rsid w:val="00EF7971"/>
    <w:rsid w:val="00F002EF"/>
    <w:rsid w:val="00F01EE9"/>
    <w:rsid w:val="00F04900"/>
    <w:rsid w:val="00F0490F"/>
    <w:rsid w:val="00F065A4"/>
    <w:rsid w:val="00F10F2A"/>
    <w:rsid w:val="00F126B9"/>
    <w:rsid w:val="00F12715"/>
    <w:rsid w:val="00F144D5"/>
    <w:rsid w:val="00F146F0"/>
    <w:rsid w:val="00F15039"/>
    <w:rsid w:val="00F16E96"/>
    <w:rsid w:val="00F20FF3"/>
    <w:rsid w:val="00F2190B"/>
    <w:rsid w:val="00F228B5"/>
    <w:rsid w:val="00F2389C"/>
    <w:rsid w:val="00F25C67"/>
    <w:rsid w:val="00F30DFF"/>
    <w:rsid w:val="00F32B80"/>
    <w:rsid w:val="00F340EB"/>
    <w:rsid w:val="00F348C9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96CA3"/>
    <w:rsid w:val="00FA3102"/>
    <w:rsid w:val="00FA48D4"/>
    <w:rsid w:val="00FA54FA"/>
    <w:rsid w:val="00FA6D39"/>
    <w:rsid w:val="00FB227E"/>
    <w:rsid w:val="00FB3D61"/>
    <w:rsid w:val="00FB44CE"/>
    <w:rsid w:val="00FB5009"/>
    <w:rsid w:val="00FB5A11"/>
    <w:rsid w:val="00FB76AB"/>
    <w:rsid w:val="00FC5549"/>
    <w:rsid w:val="00FD03FE"/>
    <w:rsid w:val="00FD126E"/>
    <w:rsid w:val="00FD3C36"/>
    <w:rsid w:val="00FD4D81"/>
    <w:rsid w:val="00FD654F"/>
    <w:rsid w:val="00FD7498"/>
    <w:rsid w:val="00FD7FB3"/>
    <w:rsid w:val="00FE4713"/>
    <w:rsid w:val="00FF1F44"/>
    <w:rsid w:val="00FF225E"/>
    <w:rsid w:val="00FF5484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9C88"/>
  <w14:defaultImageDpi w14:val="330"/>
  <w15:docId w15:val="{C1B841F4-F577-4EBB-A27D-315C4D0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iPriority="99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484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Caption">
    <w:name w:val="caption"/>
    <w:basedOn w:val="Normal"/>
    <w:next w:val="Normal"/>
    <w:uiPriority w:val="35"/>
    <w:unhideWhenUsed/>
    <w:qFormat/>
    <w:rsid w:val="00A3476B"/>
    <w:pPr>
      <w:keepNext/>
      <w:spacing w:line="240" w:lineRule="auto"/>
      <w:jc w:val="center"/>
    </w:pPr>
    <w:rPr>
      <w:rFonts w:eastAsiaTheme="minorHAnsi"/>
      <w:i/>
      <w:iCs/>
      <w:sz w:val="22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B54E5C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4E5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94E3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styleId="TableTheme">
    <w:name w:val="Table Theme"/>
    <w:basedOn w:val="TableNormal"/>
    <w:uiPriority w:val="99"/>
    <w:rsid w:val="00C94E36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AppData\Roaming\Microsoft\Templates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9FEA-A456-4B43-97C7-98670FE2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A.R.</dc:creator>
  <cp:lastModifiedBy>Illust Mail</cp:lastModifiedBy>
  <cp:revision>2</cp:revision>
  <cp:lastPrinted>2011-07-22T14:54:00Z</cp:lastPrinted>
  <dcterms:created xsi:type="dcterms:W3CDTF">2021-02-06T06:16:00Z</dcterms:created>
  <dcterms:modified xsi:type="dcterms:W3CDTF">2021-02-06T06:16:00Z</dcterms:modified>
</cp:coreProperties>
</file>