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16834" w14:textId="1CC0378F" w:rsidR="00364CDD" w:rsidRPr="009A6D94" w:rsidRDefault="00364CDD" w:rsidP="00364CDD">
      <w:pPr>
        <w:pStyle w:val="Heading2"/>
        <w:tabs>
          <w:tab w:val="center" w:pos="5045"/>
          <w:tab w:val="right" w:pos="10091"/>
        </w:tabs>
        <w:spacing w:before="120" w:line="480" w:lineRule="auto"/>
        <w:ind w:rightChars="0" w:right="0"/>
        <w:rPr>
          <w:rFonts w:ascii="TimesNewRoman" w:hAnsi="TimesNewRoman" w:cs="TimesNewRoman"/>
          <w:b w:val="0"/>
          <w:sz w:val="24"/>
          <w:lang w:val="x-none"/>
        </w:rPr>
      </w:pPr>
      <w:bookmarkStart w:id="0" w:name="_Hlk181468170"/>
      <w:bookmarkStart w:id="1" w:name="_GoBack"/>
      <w:r w:rsidRPr="009A6D94">
        <w:rPr>
          <w:rFonts w:eastAsia="SimHei" w:hint="eastAsia"/>
          <w:sz w:val="24"/>
        </w:rPr>
        <w:t>Appendix</w:t>
      </w:r>
      <w:r w:rsidRPr="009A6D94">
        <w:rPr>
          <w:rFonts w:eastAsia="SimHei"/>
          <w:sz w:val="24"/>
        </w:rPr>
        <w:t xml:space="preserve"> </w:t>
      </w:r>
      <w:r>
        <w:rPr>
          <w:rFonts w:eastAsia="SimHei" w:hint="eastAsia"/>
          <w:sz w:val="24"/>
        </w:rPr>
        <w:t>A</w:t>
      </w:r>
      <w:r w:rsidRPr="009A6D94">
        <w:rPr>
          <w:rFonts w:eastAsia="SimHei" w:hint="eastAsia"/>
          <w:sz w:val="24"/>
        </w:rPr>
        <w:t>: P</w:t>
      </w:r>
      <w:r w:rsidRPr="009A6D94">
        <w:rPr>
          <w:rFonts w:eastAsia="SimHei"/>
          <w:sz w:val="24"/>
        </w:rPr>
        <w:t xml:space="preserve">arameterization </w:t>
      </w:r>
      <w:r w:rsidRPr="009A6D94">
        <w:rPr>
          <w:rFonts w:eastAsia="SimHei" w:hint="eastAsia"/>
          <w:sz w:val="24"/>
        </w:rPr>
        <w:t>of</w:t>
      </w:r>
      <w:r w:rsidRPr="009A6D94">
        <w:rPr>
          <w:rFonts w:eastAsia="SimHei"/>
          <w:sz w:val="24"/>
        </w:rPr>
        <w:t xml:space="preserve"> </w:t>
      </w:r>
      <w:r w:rsidRPr="009A6D94">
        <w:rPr>
          <w:rFonts w:eastAsia="SimHei" w:hint="eastAsia"/>
          <w:sz w:val="24"/>
        </w:rPr>
        <w:t>slope</w:t>
      </w:r>
      <w:r w:rsidRPr="009A6D94">
        <w:rPr>
          <w:rFonts w:eastAsia="SimHei"/>
          <w:sz w:val="24"/>
        </w:rPr>
        <w:t xml:space="preserve"> </w:t>
      </w:r>
      <w:r w:rsidRPr="009A6D94">
        <w:rPr>
          <w:rFonts w:eastAsia="SimHei" w:hint="eastAsia"/>
          <w:sz w:val="24"/>
        </w:rPr>
        <w:t>protection</w:t>
      </w:r>
      <w:r w:rsidRPr="009A6D94">
        <w:rPr>
          <w:rFonts w:eastAsia="SimHei"/>
          <w:sz w:val="24"/>
        </w:rPr>
        <w:t xml:space="preserve"> </w:t>
      </w:r>
      <w:r w:rsidRPr="009A6D94">
        <w:rPr>
          <w:rFonts w:eastAsia="SimHei" w:hint="eastAsia"/>
          <w:sz w:val="24"/>
        </w:rPr>
        <w:t>combinations</w:t>
      </w:r>
    </w:p>
    <w:p w14:paraId="6D57519A" w14:textId="77777777" w:rsidR="00364CDD" w:rsidRPr="004D7D88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7D88">
        <w:rPr>
          <w:rFonts w:eastAsia="SimHei"/>
          <w:sz w:val="24"/>
        </w:rPr>
        <w:t xml:space="preserve">Table </w:t>
      </w:r>
      <w:r>
        <w:rPr>
          <w:rFonts w:eastAsia="SimHei" w:hint="eastAsia"/>
          <w:sz w:val="24"/>
        </w:rPr>
        <w:t>B1</w:t>
      </w:r>
      <w:r w:rsidRPr="004D7D88">
        <w:rPr>
          <w:rFonts w:eastAsia="SimHei" w:hint="eastAsia"/>
          <w:sz w:val="24"/>
        </w:rPr>
        <w:t xml:space="preserve"> P</w:t>
      </w:r>
      <w:r w:rsidRPr="004D7D88">
        <w:rPr>
          <w:rFonts w:eastAsia="SimHei"/>
          <w:sz w:val="24"/>
        </w:rPr>
        <w:t xml:space="preserve">arameters for </w:t>
      </w:r>
      <w:r>
        <w:rPr>
          <w:rFonts w:eastAsia="SimHei" w:hint="eastAsia"/>
          <w:sz w:val="24"/>
        </w:rPr>
        <w:t>s</w:t>
      </w:r>
      <w:r w:rsidRPr="004D7D88">
        <w:rPr>
          <w:rFonts w:eastAsia="SimHei"/>
          <w:sz w:val="24"/>
        </w:rPr>
        <w:t xml:space="preserve">ide </w:t>
      </w:r>
      <w:r>
        <w:rPr>
          <w:rFonts w:eastAsia="SimHei" w:hint="eastAsia"/>
          <w:sz w:val="24"/>
        </w:rPr>
        <w:t>d</w:t>
      </w:r>
      <w:r w:rsidRPr="004D7D88">
        <w:rPr>
          <w:rFonts w:eastAsia="SimHei"/>
          <w:sz w:val="24"/>
        </w:rPr>
        <w:t>itches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1060"/>
        <w:gridCol w:w="734"/>
        <w:gridCol w:w="737"/>
        <w:gridCol w:w="1072"/>
        <w:gridCol w:w="1139"/>
        <w:gridCol w:w="1125"/>
        <w:gridCol w:w="1125"/>
        <w:gridCol w:w="1032"/>
      </w:tblGrid>
      <w:tr w:rsidR="00364CDD" w:rsidRPr="004D7D88" w14:paraId="6745B179" w14:textId="77777777" w:rsidTr="004D3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vAlign w:val="center"/>
          </w:tcPr>
          <w:p w14:paraId="49E2826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Side Ditch Number</w:t>
            </w:r>
          </w:p>
        </w:tc>
        <w:tc>
          <w:tcPr>
            <w:tcW w:w="0" w:type="auto"/>
            <w:vMerge w:val="restart"/>
            <w:vAlign w:val="center"/>
          </w:tcPr>
          <w:p w14:paraId="11B23E4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Shape</w:t>
            </w:r>
          </w:p>
        </w:tc>
        <w:tc>
          <w:tcPr>
            <w:tcW w:w="3682" w:type="dxa"/>
            <w:gridSpan w:val="4"/>
            <w:vAlign w:val="center"/>
          </w:tcPr>
          <w:p w14:paraId="7E0C09D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Side Ditch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2EE2C4C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Medial platform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4CA4561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Outboard platform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center"/>
          </w:tcPr>
          <w:p w14:paraId="5786BE77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C</w:t>
            </w:r>
            <w:r w:rsidRPr="004D7D88">
              <w:rPr>
                <w:rFonts w:hint="eastAsia"/>
                <w:color w:val="auto"/>
                <w:szCs w:val="21"/>
              </w:rPr>
              <w:t>ontrol point</w:t>
            </w:r>
          </w:p>
        </w:tc>
      </w:tr>
      <w:tr w:rsidR="00364CDD" w:rsidRPr="004D7D88" w14:paraId="3539A1D9" w14:textId="77777777" w:rsidTr="004D3EC0">
        <w:trPr>
          <w:trHeight w:val="533"/>
          <w:jc w:val="center"/>
        </w:trPr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14:paraId="77B64B6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vAlign w:val="center"/>
          </w:tcPr>
          <w:p w14:paraId="2778274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4786CB4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Depth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1931DE8E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Width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2933AD0D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T</w:t>
            </w:r>
            <w:r w:rsidRPr="004D7D88">
              <w:rPr>
                <w:color w:val="auto"/>
                <w:szCs w:val="21"/>
              </w:rPr>
              <w:t>hickness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14:paraId="3E829FC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Slope Gradient</w:t>
            </w:r>
          </w:p>
        </w:tc>
        <w:tc>
          <w:tcPr>
            <w:tcW w:w="112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343900F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112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09E6015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7CED7C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</w:tr>
      <w:tr w:rsidR="00364CDD" w:rsidRPr="004D7D88" w14:paraId="08E488C1" w14:textId="77777777" w:rsidTr="004D3EC0">
        <w:trPr>
          <w:trHeight w:val="55"/>
          <w:jc w:val="center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F02DB8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Rectangular Side Ditch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BAC676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Triangle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10082F2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505458E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0.6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64A2B6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0.2</w:t>
            </w:r>
          </w:p>
        </w:tc>
        <w:tc>
          <w:tcPr>
            <w:tcW w:w="1133" w:type="dxa"/>
            <w:tcBorders>
              <w:top w:val="single" w:sz="6" w:space="0" w:color="auto"/>
            </w:tcBorders>
            <w:vAlign w:val="center"/>
          </w:tcPr>
          <w:p w14:paraId="766F1D6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0.0</w:t>
            </w:r>
          </w:p>
        </w:tc>
        <w:tc>
          <w:tcPr>
            <w:tcW w:w="1125" w:type="dxa"/>
            <w:tcBorders>
              <w:top w:val="single" w:sz="6" w:space="0" w:color="auto"/>
            </w:tcBorders>
            <w:vAlign w:val="center"/>
          </w:tcPr>
          <w:p w14:paraId="1FC8BBB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0.5</w:t>
            </w:r>
          </w:p>
        </w:tc>
        <w:tc>
          <w:tcPr>
            <w:tcW w:w="1125" w:type="dxa"/>
            <w:tcBorders>
              <w:top w:val="single" w:sz="6" w:space="0" w:color="auto"/>
            </w:tcBorders>
            <w:vAlign w:val="center"/>
          </w:tcPr>
          <w:p w14:paraId="72D6ECBE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2.0</w:t>
            </w:r>
          </w:p>
        </w:tc>
        <w:tc>
          <w:tcPr>
            <w:tcW w:w="1032" w:type="dxa"/>
            <w:tcBorders>
              <w:top w:val="single" w:sz="6" w:space="0" w:color="auto"/>
            </w:tcBorders>
            <w:vAlign w:val="center"/>
          </w:tcPr>
          <w:p w14:paraId="3A451FDF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0.74</w:t>
            </w:r>
          </w:p>
        </w:tc>
      </w:tr>
      <w:tr w:rsidR="00364CDD" w:rsidRPr="004D7D88" w14:paraId="3A87D527" w14:textId="77777777" w:rsidTr="004D3EC0">
        <w:trPr>
          <w:trHeight w:val="70"/>
          <w:jc w:val="center"/>
        </w:trPr>
        <w:tc>
          <w:tcPr>
            <w:tcW w:w="0" w:type="auto"/>
            <w:vAlign w:val="center"/>
          </w:tcPr>
          <w:p w14:paraId="425F065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Trapezoidal</w:t>
            </w:r>
            <w:r w:rsidRPr="004D7D88">
              <w:rPr>
                <w:rFonts w:hint="eastAsia"/>
                <w:color w:val="auto"/>
                <w:szCs w:val="21"/>
              </w:rPr>
              <w:t xml:space="preserve"> Side Ditch</w:t>
            </w:r>
          </w:p>
        </w:tc>
        <w:tc>
          <w:tcPr>
            <w:tcW w:w="0" w:type="auto"/>
            <w:vAlign w:val="center"/>
          </w:tcPr>
          <w:p w14:paraId="52821FB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Trapezoid</w:t>
            </w:r>
          </w:p>
        </w:tc>
        <w:tc>
          <w:tcPr>
            <w:tcW w:w="0" w:type="auto"/>
            <w:vAlign w:val="center"/>
          </w:tcPr>
          <w:p w14:paraId="6507F54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0.8</w:t>
            </w:r>
          </w:p>
        </w:tc>
        <w:tc>
          <w:tcPr>
            <w:tcW w:w="0" w:type="auto"/>
            <w:vAlign w:val="center"/>
          </w:tcPr>
          <w:p w14:paraId="7D5A061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0.6</w:t>
            </w:r>
          </w:p>
        </w:tc>
        <w:tc>
          <w:tcPr>
            <w:tcW w:w="0" w:type="auto"/>
            <w:vAlign w:val="center"/>
          </w:tcPr>
          <w:p w14:paraId="01A8F4B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0.2</w:t>
            </w:r>
          </w:p>
        </w:tc>
        <w:tc>
          <w:tcPr>
            <w:tcW w:w="1133" w:type="dxa"/>
            <w:vAlign w:val="center"/>
          </w:tcPr>
          <w:p w14:paraId="49C06E8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1.0</w:t>
            </w:r>
          </w:p>
        </w:tc>
        <w:tc>
          <w:tcPr>
            <w:tcW w:w="1125" w:type="dxa"/>
            <w:vAlign w:val="center"/>
          </w:tcPr>
          <w:p w14:paraId="765D731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0.5</w:t>
            </w:r>
          </w:p>
        </w:tc>
        <w:tc>
          <w:tcPr>
            <w:tcW w:w="1125" w:type="dxa"/>
            <w:vAlign w:val="center"/>
          </w:tcPr>
          <w:p w14:paraId="7A15C95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2.0</w:t>
            </w:r>
          </w:p>
        </w:tc>
        <w:tc>
          <w:tcPr>
            <w:tcW w:w="1032" w:type="dxa"/>
            <w:vAlign w:val="center"/>
          </w:tcPr>
          <w:p w14:paraId="30DA1C9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0.00</w:t>
            </w:r>
          </w:p>
        </w:tc>
      </w:tr>
    </w:tbl>
    <w:p w14:paraId="0808FC28" w14:textId="0FBAC68D" w:rsidR="00364CDD" w:rsidRPr="004D7D88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  <w:r w:rsidR="00364CDD">
        <w:rPr>
          <w:rFonts w:eastAsia="SimHei"/>
          <w:sz w:val="24"/>
        </w:rPr>
        <w:br/>
      </w:r>
      <w:r w:rsidR="00364CDD" w:rsidRPr="004D7D88">
        <w:rPr>
          <w:rFonts w:eastAsia="SimHei"/>
          <w:sz w:val="24"/>
        </w:rPr>
        <w:t xml:space="preserve">Table </w:t>
      </w:r>
      <w:r w:rsidR="00364CDD">
        <w:rPr>
          <w:rFonts w:eastAsia="SimHei" w:hint="eastAsia"/>
          <w:sz w:val="24"/>
        </w:rPr>
        <w:t>B2</w:t>
      </w:r>
      <w:r w:rsidR="00364CDD" w:rsidRPr="004D7D88">
        <w:rPr>
          <w:rFonts w:eastAsia="SimHei"/>
          <w:sz w:val="24"/>
        </w:rPr>
        <w:t xml:space="preserve"> </w:t>
      </w:r>
      <w:r w:rsidR="00364CDD">
        <w:rPr>
          <w:rFonts w:eastAsia="SimHei" w:hint="eastAsia"/>
          <w:sz w:val="24"/>
        </w:rPr>
        <w:t>Typical</w:t>
      </w:r>
      <w:r w:rsidR="00364CDD" w:rsidRPr="004D7D88">
        <w:rPr>
          <w:rFonts w:eastAsia="SimHei"/>
          <w:sz w:val="24"/>
        </w:rPr>
        <w:t xml:space="preserve"> </w:t>
      </w:r>
      <w:r w:rsidR="00364CDD">
        <w:rPr>
          <w:rFonts w:eastAsia="SimHei" w:hint="eastAsia"/>
          <w:sz w:val="24"/>
        </w:rPr>
        <w:t>p</w:t>
      </w:r>
      <w:r w:rsidR="00364CDD" w:rsidRPr="004D7D88">
        <w:rPr>
          <w:rFonts w:eastAsia="SimHei"/>
          <w:sz w:val="24"/>
        </w:rPr>
        <w:t>arameters</w:t>
      </w:r>
      <w:r w:rsidR="00364CDD">
        <w:rPr>
          <w:rFonts w:eastAsia="SimHei" w:hint="eastAsia"/>
          <w:sz w:val="24"/>
        </w:rPr>
        <w:t xml:space="preserve"> of s</w:t>
      </w:r>
      <w:r w:rsidR="00364CDD" w:rsidRPr="004D7D88">
        <w:rPr>
          <w:rFonts w:eastAsia="SimHei"/>
          <w:sz w:val="24"/>
        </w:rPr>
        <w:t xml:space="preserve">ubgrade </w:t>
      </w:r>
      <w:r w:rsidR="00364CDD">
        <w:rPr>
          <w:rFonts w:eastAsia="SimHei" w:hint="eastAsia"/>
          <w:sz w:val="24"/>
        </w:rPr>
        <w:t>s</w:t>
      </w:r>
      <w:r w:rsidR="00364CDD" w:rsidRPr="004D7D88">
        <w:rPr>
          <w:rFonts w:eastAsia="SimHei"/>
          <w:sz w:val="24"/>
        </w:rPr>
        <w:t>lope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0"/>
        <w:gridCol w:w="1134"/>
        <w:gridCol w:w="1074"/>
        <w:gridCol w:w="1124"/>
        <w:gridCol w:w="1487"/>
        <w:gridCol w:w="1134"/>
        <w:gridCol w:w="1134"/>
        <w:gridCol w:w="1418"/>
      </w:tblGrid>
      <w:tr w:rsidR="00364CDD" w:rsidRPr="004D7D88" w14:paraId="07FE2C17" w14:textId="77777777" w:rsidTr="00D1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14:paraId="5BBE4CD7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Slope Number</w:t>
            </w:r>
          </w:p>
        </w:tc>
        <w:tc>
          <w:tcPr>
            <w:tcW w:w="1134" w:type="dxa"/>
          </w:tcPr>
          <w:p w14:paraId="2E96CAC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C</w:t>
            </w:r>
            <w:r w:rsidRPr="004D7D88">
              <w:rPr>
                <w:rFonts w:hint="eastAsia"/>
                <w:color w:val="auto"/>
                <w:szCs w:val="21"/>
              </w:rPr>
              <w:t>lass</w:t>
            </w:r>
          </w:p>
        </w:tc>
        <w:tc>
          <w:tcPr>
            <w:tcW w:w="1074" w:type="dxa"/>
          </w:tcPr>
          <w:p w14:paraId="69EE9CC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H</w:t>
            </w:r>
            <w:r w:rsidRPr="004D7D88">
              <w:rPr>
                <w:rFonts w:hint="eastAsia"/>
                <w:color w:val="auto"/>
                <w:szCs w:val="21"/>
              </w:rPr>
              <w:t>eight</w:t>
            </w:r>
          </w:p>
        </w:tc>
        <w:tc>
          <w:tcPr>
            <w:tcW w:w="1124" w:type="dxa"/>
          </w:tcPr>
          <w:p w14:paraId="020209C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Slope G</w:t>
            </w:r>
            <w:r w:rsidRPr="004D7D88">
              <w:rPr>
                <w:color w:val="auto"/>
                <w:szCs w:val="21"/>
              </w:rPr>
              <w:t>radient</w:t>
            </w:r>
          </w:p>
        </w:tc>
        <w:tc>
          <w:tcPr>
            <w:tcW w:w="1487" w:type="dxa"/>
          </w:tcPr>
          <w:p w14:paraId="233E4F6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P</w:t>
            </w:r>
            <w:r w:rsidRPr="004D7D88">
              <w:rPr>
                <w:rFonts w:hint="eastAsia"/>
                <w:color w:val="auto"/>
                <w:szCs w:val="21"/>
              </w:rPr>
              <w:t>rotection Type</w:t>
            </w:r>
          </w:p>
        </w:tc>
        <w:tc>
          <w:tcPr>
            <w:tcW w:w="1134" w:type="dxa"/>
          </w:tcPr>
          <w:p w14:paraId="28789456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Platform Width</w:t>
            </w:r>
          </w:p>
        </w:tc>
        <w:tc>
          <w:tcPr>
            <w:tcW w:w="1134" w:type="dxa"/>
          </w:tcPr>
          <w:p w14:paraId="34DF6C07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Platform G</w:t>
            </w:r>
            <w:r w:rsidRPr="004D7D88">
              <w:rPr>
                <w:color w:val="auto"/>
                <w:szCs w:val="21"/>
              </w:rPr>
              <w:t>radient</w:t>
            </w:r>
          </w:p>
        </w:tc>
        <w:tc>
          <w:tcPr>
            <w:tcW w:w="1418" w:type="dxa"/>
          </w:tcPr>
          <w:p w14:paraId="7A4018A3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Control point</w:t>
            </w:r>
          </w:p>
        </w:tc>
      </w:tr>
      <w:tr w:rsidR="00364CDD" w:rsidRPr="004D7D88" w14:paraId="71B4181A" w14:textId="77777777" w:rsidTr="00D14EF0">
        <w:tc>
          <w:tcPr>
            <w:tcW w:w="1560" w:type="dxa"/>
          </w:tcPr>
          <w:p w14:paraId="3CEE200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Embankment Slope 1</w:t>
            </w:r>
          </w:p>
        </w:tc>
        <w:tc>
          <w:tcPr>
            <w:tcW w:w="1134" w:type="dxa"/>
          </w:tcPr>
          <w:p w14:paraId="164FBD2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1074" w:type="dxa"/>
          </w:tcPr>
          <w:p w14:paraId="0C1870BD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124" w:type="dxa"/>
          </w:tcPr>
          <w:p w14:paraId="20A9C7E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1.5</w:t>
            </w:r>
          </w:p>
        </w:tc>
        <w:tc>
          <w:tcPr>
            <w:tcW w:w="1487" w:type="dxa"/>
          </w:tcPr>
          <w:p w14:paraId="2C666FBD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Hollow Block</w:t>
            </w:r>
          </w:p>
        </w:tc>
        <w:tc>
          <w:tcPr>
            <w:tcW w:w="1134" w:type="dxa"/>
          </w:tcPr>
          <w:p w14:paraId="70D96D70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134" w:type="dxa"/>
          </w:tcPr>
          <w:p w14:paraId="60486256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418" w:type="dxa"/>
          </w:tcPr>
          <w:p w14:paraId="53F178C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Shoulder</w:t>
            </w:r>
          </w:p>
        </w:tc>
      </w:tr>
      <w:tr w:rsidR="00364CDD" w:rsidRPr="004D7D88" w14:paraId="4B131323" w14:textId="77777777" w:rsidTr="00D14EF0">
        <w:tc>
          <w:tcPr>
            <w:tcW w:w="1560" w:type="dxa"/>
            <w:vMerge w:val="restart"/>
          </w:tcPr>
          <w:p w14:paraId="250D902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Embankment Slope 2</w:t>
            </w:r>
          </w:p>
        </w:tc>
        <w:tc>
          <w:tcPr>
            <w:tcW w:w="1134" w:type="dxa"/>
          </w:tcPr>
          <w:p w14:paraId="1460525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1074" w:type="dxa"/>
          </w:tcPr>
          <w:p w14:paraId="4E434DC3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1124" w:type="dxa"/>
          </w:tcPr>
          <w:p w14:paraId="070B053D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1.5</w:t>
            </w:r>
          </w:p>
        </w:tc>
        <w:tc>
          <w:tcPr>
            <w:tcW w:w="1487" w:type="dxa"/>
          </w:tcPr>
          <w:p w14:paraId="4CD4AF0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164A9BE6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474B748F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 w:val="restart"/>
          </w:tcPr>
          <w:p w14:paraId="34C3800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S</w:t>
            </w:r>
            <w:r w:rsidRPr="004D7D88">
              <w:rPr>
                <w:rFonts w:hint="eastAsia"/>
                <w:color w:val="auto"/>
                <w:szCs w:val="21"/>
              </w:rPr>
              <w:t>houlder</w:t>
            </w:r>
          </w:p>
        </w:tc>
      </w:tr>
      <w:tr w:rsidR="00364CDD" w:rsidRPr="004D7D88" w14:paraId="3E331E59" w14:textId="77777777" w:rsidTr="00D14EF0">
        <w:tc>
          <w:tcPr>
            <w:tcW w:w="1560" w:type="dxa"/>
            <w:vMerge/>
          </w:tcPr>
          <w:p w14:paraId="35D1FEF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</w:tcPr>
          <w:p w14:paraId="542EBD4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074" w:type="dxa"/>
          </w:tcPr>
          <w:p w14:paraId="2020BA3E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1124" w:type="dxa"/>
          </w:tcPr>
          <w:p w14:paraId="2295A7C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1.75</w:t>
            </w:r>
          </w:p>
        </w:tc>
        <w:tc>
          <w:tcPr>
            <w:tcW w:w="1487" w:type="dxa"/>
          </w:tcPr>
          <w:p w14:paraId="625158A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65C3BC36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21185BE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/>
          </w:tcPr>
          <w:p w14:paraId="3E898EA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</w:tr>
      <w:tr w:rsidR="00364CDD" w:rsidRPr="004D7D88" w14:paraId="380B2B7A" w14:textId="77777777" w:rsidTr="00D14EF0">
        <w:tc>
          <w:tcPr>
            <w:tcW w:w="1560" w:type="dxa"/>
            <w:vMerge/>
          </w:tcPr>
          <w:p w14:paraId="4A20093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1134" w:type="dxa"/>
          </w:tcPr>
          <w:p w14:paraId="4A0E1E0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1074" w:type="dxa"/>
          </w:tcPr>
          <w:p w14:paraId="1AA2E257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1124" w:type="dxa"/>
          </w:tcPr>
          <w:p w14:paraId="75D1D76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1.75</w:t>
            </w:r>
          </w:p>
        </w:tc>
        <w:tc>
          <w:tcPr>
            <w:tcW w:w="1487" w:type="dxa"/>
          </w:tcPr>
          <w:p w14:paraId="0E4091C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5E259513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62D4D790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/>
          </w:tcPr>
          <w:p w14:paraId="1A5E8B1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</w:tr>
      <w:tr w:rsidR="00364CDD" w:rsidRPr="004D7D88" w14:paraId="34F89AFE" w14:textId="77777777" w:rsidTr="00D14EF0">
        <w:tc>
          <w:tcPr>
            <w:tcW w:w="1560" w:type="dxa"/>
          </w:tcPr>
          <w:p w14:paraId="1F8FC8A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Cutting Slope 1</w:t>
            </w:r>
          </w:p>
        </w:tc>
        <w:tc>
          <w:tcPr>
            <w:tcW w:w="1134" w:type="dxa"/>
          </w:tcPr>
          <w:p w14:paraId="6A1186A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1074" w:type="dxa"/>
          </w:tcPr>
          <w:p w14:paraId="3D66D82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124" w:type="dxa"/>
          </w:tcPr>
          <w:p w14:paraId="2D7E5DAE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1.5</w:t>
            </w:r>
          </w:p>
        </w:tc>
        <w:tc>
          <w:tcPr>
            <w:tcW w:w="1487" w:type="dxa"/>
          </w:tcPr>
          <w:p w14:paraId="63DCA111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Hollow Block</w:t>
            </w:r>
          </w:p>
        </w:tc>
        <w:tc>
          <w:tcPr>
            <w:tcW w:w="1134" w:type="dxa"/>
          </w:tcPr>
          <w:p w14:paraId="221C069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134" w:type="dxa"/>
          </w:tcPr>
          <w:p w14:paraId="283644B2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1418" w:type="dxa"/>
          </w:tcPr>
          <w:p w14:paraId="44F63914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Superior Facility</w:t>
            </w:r>
          </w:p>
        </w:tc>
      </w:tr>
      <w:tr w:rsidR="00364CDD" w:rsidRPr="004D7D88" w14:paraId="69F221A1" w14:textId="77777777" w:rsidTr="00D14EF0">
        <w:tc>
          <w:tcPr>
            <w:tcW w:w="1560" w:type="dxa"/>
            <w:vMerge w:val="restart"/>
            <w:vAlign w:val="center"/>
          </w:tcPr>
          <w:p w14:paraId="405EDD3D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 w:val="24"/>
              </w:rPr>
            </w:pPr>
            <w:r w:rsidRPr="004D7D88">
              <w:rPr>
                <w:rFonts w:hint="eastAsia"/>
                <w:color w:val="auto"/>
                <w:szCs w:val="21"/>
              </w:rPr>
              <w:t xml:space="preserve">Cutting Slope </w:t>
            </w: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125A3445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1</w:t>
            </w:r>
          </w:p>
        </w:tc>
        <w:tc>
          <w:tcPr>
            <w:tcW w:w="1074" w:type="dxa"/>
          </w:tcPr>
          <w:p w14:paraId="2993FD01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8</w:t>
            </w:r>
          </w:p>
        </w:tc>
        <w:tc>
          <w:tcPr>
            <w:tcW w:w="1124" w:type="dxa"/>
          </w:tcPr>
          <w:p w14:paraId="2D5DE336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1.5</w:t>
            </w:r>
          </w:p>
        </w:tc>
        <w:tc>
          <w:tcPr>
            <w:tcW w:w="1487" w:type="dxa"/>
          </w:tcPr>
          <w:p w14:paraId="05E24BE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5586F373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3536596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 w:val="restart"/>
          </w:tcPr>
          <w:p w14:paraId="011050A3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Superior Facility</w:t>
            </w:r>
          </w:p>
        </w:tc>
      </w:tr>
      <w:tr w:rsidR="00364CDD" w:rsidRPr="004D7D88" w14:paraId="539F8BCD" w14:textId="77777777" w:rsidTr="00D14EF0">
        <w:tc>
          <w:tcPr>
            <w:tcW w:w="1560" w:type="dxa"/>
            <w:vMerge/>
          </w:tcPr>
          <w:p w14:paraId="090101F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14:paraId="06B55C4B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2</w:t>
            </w:r>
          </w:p>
        </w:tc>
        <w:tc>
          <w:tcPr>
            <w:tcW w:w="1074" w:type="dxa"/>
          </w:tcPr>
          <w:p w14:paraId="76A24A83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8</w:t>
            </w:r>
          </w:p>
        </w:tc>
        <w:tc>
          <w:tcPr>
            <w:tcW w:w="1124" w:type="dxa"/>
          </w:tcPr>
          <w:p w14:paraId="4B11764E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1.75</w:t>
            </w:r>
          </w:p>
        </w:tc>
        <w:tc>
          <w:tcPr>
            <w:tcW w:w="1487" w:type="dxa"/>
          </w:tcPr>
          <w:p w14:paraId="77F46BC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76D751CF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3D6A6C1C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/>
          </w:tcPr>
          <w:p w14:paraId="36C23607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</w:tr>
      <w:tr w:rsidR="00364CDD" w:rsidRPr="004D7D88" w14:paraId="63523B97" w14:textId="77777777" w:rsidTr="00D14EF0">
        <w:tc>
          <w:tcPr>
            <w:tcW w:w="1560" w:type="dxa"/>
            <w:vMerge/>
          </w:tcPr>
          <w:p w14:paraId="2AC30879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rPr>
                <w:color w:val="auto"/>
                <w:sz w:val="24"/>
              </w:rPr>
            </w:pPr>
          </w:p>
        </w:tc>
        <w:tc>
          <w:tcPr>
            <w:tcW w:w="1134" w:type="dxa"/>
          </w:tcPr>
          <w:p w14:paraId="1728CAFF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3</w:t>
            </w:r>
          </w:p>
        </w:tc>
        <w:tc>
          <w:tcPr>
            <w:tcW w:w="1074" w:type="dxa"/>
          </w:tcPr>
          <w:p w14:paraId="13006597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8</w:t>
            </w:r>
          </w:p>
        </w:tc>
        <w:tc>
          <w:tcPr>
            <w:tcW w:w="1124" w:type="dxa"/>
          </w:tcPr>
          <w:p w14:paraId="11461A3D" w14:textId="77777777" w:rsidR="00364CDD" w:rsidRPr="000A3B7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0A3B78">
              <w:rPr>
                <w:color w:val="auto"/>
              </w:rPr>
              <w:t>1.75</w:t>
            </w:r>
          </w:p>
        </w:tc>
        <w:tc>
          <w:tcPr>
            <w:tcW w:w="1487" w:type="dxa"/>
          </w:tcPr>
          <w:p w14:paraId="49695B78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Framework</w:t>
            </w:r>
          </w:p>
        </w:tc>
        <w:tc>
          <w:tcPr>
            <w:tcW w:w="1134" w:type="dxa"/>
          </w:tcPr>
          <w:p w14:paraId="69E6E51B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2</w:t>
            </w:r>
          </w:p>
        </w:tc>
        <w:tc>
          <w:tcPr>
            <w:tcW w:w="1134" w:type="dxa"/>
          </w:tcPr>
          <w:p w14:paraId="59F026D5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  <w:r w:rsidRPr="004D7D88">
              <w:rPr>
                <w:color w:val="auto"/>
                <w:szCs w:val="21"/>
              </w:rPr>
              <w:t>0.04</w:t>
            </w:r>
          </w:p>
        </w:tc>
        <w:tc>
          <w:tcPr>
            <w:tcW w:w="1418" w:type="dxa"/>
            <w:vMerge/>
          </w:tcPr>
          <w:p w14:paraId="6D0E940A" w14:textId="77777777" w:rsidR="00364CDD" w:rsidRPr="004D7D88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360" w:lineRule="auto"/>
              <w:ind w:firstLineChars="0" w:firstLine="0"/>
              <w:jc w:val="center"/>
              <w:rPr>
                <w:color w:val="auto"/>
                <w:szCs w:val="21"/>
              </w:rPr>
            </w:pPr>
          </w:p>
        </w:tc>
      </w:tr>
    </w:tbl>
    <w:p w14:paraId="64C508B6" w14:textId="3402E18E" w:rsidR="00364CDD" w:rsidRPr="004D7D88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  <w:r w:rsidR="00364CDD">
        <w:rPr>
          <w:rFonts w:eastAsia="SimHei"/>
          <w:sz w:val="24"/>
        </w:rPr>
        <w:br/>
      </w:r>
      <w:r w:rsidR="00364CDD" w:rsidRPr="004D7D88">
        <w:rPr>
          <w:rFonts w:eastAsia="SimHei"/>
          <w:sz w:val="24"/>
        </w:rPr>
        <w:t xml:space="preserve">Table </w:t>
      </w:r>
      <w:r w:rsidR="00364CDD">
        <w:rPr>
          <w:rFonts w:eastAsia="SimHei" w:hint="eastAsia"/>
          <w:sz w:val="24"/>
        </w:rPr>
        <w:t>B3</w:t>
      </w:r>
      <w:r w:rsidR="00364CDD" w:rsidRPr="004D7D88">
        <w:rPr>
          <w:rFonts w:eastAsia="SimHei" w:hint="eastAsia"/>
          <w:sz w:val="24"/>
        </w:rPr>
        <w:t xml:space="preserve"> Typical </w:t>
      </w:r>
      <w:r w:rsidR="00364CDD">
        <w:rPr>
          <w:rFonts w:eastAsia="SimHei" w:hint="eastAsia"/>
          <w:sz w:val="24"/>
        </w:rPr>
        <w:t>p</w:t>
      </w:r>
      <w:r w:rsidR="00364CDD" w:rsidRPr="004D7D88">
        <w:rPr>
          <w:rFonts w:eastAsia="SimHei"/>
          <w:sz w:val="24"/>
        </w:rPr>
        <w:t xml:space="preserve">arameters of </w:t>
      </w:r>
      <w:r w:rsidR="00364CDD">
        <w:rPr>
          <w:rFonts w:eastAsia="SimHei" w:hint="eastAsia"/>
          <w:sz w:val="24"/>
        </w:rPr>
        <w:t>g</w:t>
      </w:r>
      <w:r w:rsidR="00364CDD" w:rsidRPr="004D7D88">
        <w:rPr>
          <w:rFonts w:eastAsia="SimHei"/>
          <w:sz w:val="24"/>
        </w:rPr>
        <w:t xml:space="preserve">ravity </w:t>
      </w:r>
      <w:r w:rsidR="00364CDD">
        <w:rPr>
          <w:rFonts w:eastAsia="SimHei" w:hint="eastAsia"/>
          <w:sz w:val="24"/>
        </w:rPr>
        <w:t>r</w:t>
      </w:r>
      <w:r w:rsidR="00364CDD" w:rsidRPr="004D7D88">
        <w:rPr>
          <w:rFonts w:eastAsia="SimHei" w:hint="eastAsia"/>
          <w:sz w:val="24"/>
        </w:rPr>
        <w:t xml:space="preserve">etaining </w:t>
      </w:r>
      <w:r w:rsidR="00364CDD">
        <w:rPr>
          <w:rFonts w:eastAsia="SimHei" w:hint="eastAsia"/>
          <w:sz w:val="24"/>
        </w:rPr>
        <w:t>w</w:t>
      </w:r>
      <w:r w:rsidR="00364CDD" w:rsidRPr="004D7D88">
        <w:rPr>
          <w:rFonts w:eastAsia="SimHei"/>
          <w:sz w:val="24"/>
        </w:rPr>
        <w:t xml:space="preserve">all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162"/>
        <w:gridCol w:w="884"/>
        <w:gridCol w:w="814"/>
        <w:gridCol w:w="864"/>
        <w:gridCol w:w="805"/>
        <w:gridCol w:w="800"/>
        <w:gridCol w:w="795"/>
        <w:gridCol w:w="1074"/>
        <w:gridCol w:w="1122"/>
      </w:tblGrid>
      <w:tr w:rsidR="00364CDD" w:rsidRPr="004D7D88" w14:paraId="199B2F03" w14:textId="77777777" w:rsidTr="00D1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vAlign w:val="center"/>
          </w:tcPr>
          <w:p w14:paraId="75EC2DCB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Gravity Retaining Wall</w:t>
            </w:r>
          </w:p>
        </w:tc>
        <w:tc>
          <w:tcPr>
            <w:tcW w:w="0" w:type="auto"/>
            <w:vMerge w:val="restart"/>
            <w:vAlign w:val="center"/>
          </w:tcPr>
          <w:p w14:paraId="00A5B25F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Control Point</w:t>
            </w:r>
          </w:p>
        </w:tc>
        <w:tc>
          <w:tcPr>
            <w:tcW w:w="0" w:type="auto"/>
            <w:vAlign w:val="center"/>
          </w:tcPr>
          <w:p w14:paraId="6FB8901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Wall Height</w:t>
            </w:r>
          </w:p>
        </w:tc>
        <w:tc>
          <w:tcPr>
            <w:tcW w:w="0" w:type="auto"/>
            <w:vAlign w:val="center"/>
          </w:tcPr>
          <w:p w14:paraId="167CE1A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Top Width</w:t>
            </w:r>
          </w:p>
        </w:tc>
        <w:tc>
          <w:tcPr>
            <w:tcW w:w="0" w:type="auto"/>
            <w:vAlign w:val="center"/>
          </w:tcPr>
          <w:p w14:paraId="4FE9AF7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Burial Depth</w:t>
            </w:r>
          </w:p>
        </w:tc>
        <w:tc>
          <w:tcPr>
            <w:tcW w:w="0" w:type="auto"/>
            <w:vAlign w:val="center"/>
          </w:tcPr>
          <w:p w14:paraId="52FE36DC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Front Slope</w:t>
            </w:r>
          </w:p>
        </w:tc>
        <w:tc>
          <w:tcPr>
            <w:tcW w:w="0" w:type="auto"/>
            <w:vAlign w:val="center"/>
          </w:tcPr>
          <w:p w14:paraId="7D8B77B3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Back Slope</w:t>
            </w:r>
          </w:p>
        </w:tc>
        <w:tc>
          <w:tcPr>
            <w:tcW w:w="0" w:type="auto"/>
            <w:vAlign w:val="center"/>
          </w:tcPr>
          <w:p w14:paraId="6A7C0FC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Base Slope</w:t>
            </w:r>
          </w:p>
        </w:tc>
        <w:tc>
          <w:tcPr>
            <w:tcW w:w="0" w:type="auto"/>
            <w:vAlign w:val="center"/>
          </w:tcPr>
          <w:p w14:paraId="34771C64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Platform Width</w:t>
            </w:r>
          </w:p>
        </w:tc>
        <w:tc>
          <w:tcPr>
            <w:tcW w:w="0" w:type="auto"/>
            <w:vMerge w:val="restart"/>
            <w:vAlign w:val="center"/>
          </w:tcPr>
          <w:p w14:paraId="5888F7E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Platform Gradient</w:t>
            </w:r>
          </w:p>
        </w:tc>
      </w:tr>
      <w:tr w:rsidR="00364CDD" w:rsidRPr="004D7D88" w14:paraId="107BF354" w14:textId="77777777" w:rsidTr="00D14EF0">
        <w:trPr>
          <w:jc w:val="center"/>
        </w:trPr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vAlign w:val="center"/>
          </w:tcPr>
          <w:p w14:paraId="7167549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vAlign w:val="center"/>
          </w:tcPr>
          <w:p w14:paraId="2425F2AA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B1F53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D9C81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9C32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165AC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1:m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64689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1:m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CC173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m:1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61DC9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m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18D06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364CDD" w:rsidRPr="004D7D88" w14:paraId="4A704EAE" w14:textId="77777777" w:rsidTr="00D14EF0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E329050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E</w:t>
            </w:r>
            <w:r w:rsidRPr="004D7D88">
              <w:rPr>
                <w:rFonts w:hint="eastAsia"/>
                <w:szCs w:val="21"/>
              </w:rPr>
              <w:t>mbankment Gravity Retaining Wall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4D7531B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 w:rsidRPr="004D7D88">
              <w:rPr>
                <w:szCs w:val="21"/>
              </w:rPr>
              <w:t>bsolute value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39C315E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1A1E8EAF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1549782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545181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6B9F73C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74E7A36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8B3330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2.0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DBA2D7F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</w:tr>
      <w:tr w:rsidR="00364CDD" w:rsidRPr="004D7D88" w14:paraId="1B24E235" w14:textId="77777777" w:rsidTr="00D14EF0">
        <w:trPr>
          <w:jc w:val="center"/>
        </w:trPr>
        <w:tc>
          <w:tcPr>
            <w:tcW w:w="0" w:type="auto"/>
            <w:vAlign w:val="center"/>
          </w:tcPr>
          <w:p w14:paraId="5187587B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Cutting Gravity Retaining Wall</w:t>
            </w:r>
          </w:p>
        </w:tc>
        <w:tc>
          <w:tcPr>
            <w:tcW w:w="0" w:type="auto"/>
            <w:vAlign w:val="center"/>
          </w:tcPr>
          <w:p w14:paraId="505A366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Side ditch platform</w:t>
            </w:r>
          </w:p>
        </w:tc>
        <w:tc>
          <w:tcPr>
            <w:tcW w:w="0" w:type="auto"/>
            <w:vAlign w:val="center"/>
          </w:tcPr>
          <w:p w14:paraId="2FE617D0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292C4CD9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38CE2D9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1.5</w:t>
            </w:r>
          </w:p>
        </w:tc>
        <w:tc>
          <w:tcPr>
            <w:tcW w:w="0" w:type="auto"/>
            <w:vAlign w:val="center"/>
          </w:tcPr>
          <w:p w14:paraId="6EE7534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0.15</w:t>
            </w:r>
          </w:p>
        </w:tc>
        <w:tc>
          <w:tcPr>
            <w:tcW w:w="0" w:type="auto"/>
            <w:vAlign w:val="center"/>
          </w:tcPr>
          <w:p w14:paraId="3B72D0B1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0.15</w:t>
            </w:r>
          </w:p>
        </w:tc>
        <w:tc>
          <w:tcPr>
            <w:tcW w:w="0" w:type="auto"/>
            <w:vAlign w:val="center"/>
          </w:tcPr>
          <w:p w14:paraId="3EBCE08E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0.1</w:t>
            </w:r>
          </w:p>
        </w:tc>
        <w:tc>
          <w:tcPr>
            <w:tcW w:w="0" w:type="auto"/>
            <w:vAlign w:val="center"/>
          </w:tcPr>
          <w:p w14:paraId="6EFF81A6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2.0</w:t>
            </w:r>
          </w:p>
        </w:tc>
        <w:tc>
          <w:tcPr>
            <w:tcW w:w="0" w:type="auto"/>
            <w:vAlign w:val="center"/>
          </w:tcPr>
          <w:p w14:paraId="5B1DA3E1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</w:tr>
    </w:tbl>
    <w:p w14:paraId="7106BB35" w14:textId="6D93CBB1" w:rsidR="00364CDD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  <w:r w:rsidR="00364CDD">
        <w:rPr>
          <w:rFonts w:eastAsia="SimHei"/>
          <w:sz w:val="24"/>
        </w:rPr>
        <w:br/>
      </w:r>
    </w:p>
    <w:p w14:paraId="2A48C3AF" w14:textId="77777777" w:rsidR="00364CDD" w:rsidRPr="004D7D88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7D88">
        <w:rPr>
          <w:rFonts w:eastAsia="SimHei"/>
          <w:sz w:val="24"/>
        </w:rPr>
        <w:lastRenderedPageBreak/>
        <w:t xml:space="preserve">Table </w:t>
      </w:r>
      <w:r>
        <w:rPr>
          <w:rFonts w:eastAsia="SimHei" w:hint="eastAsia"/>
          <w:sz w:val="24"/>
        </w:rPr>
        <w:t>B4</w:t>
      </w:r>
      <w:r w:rsidRPr="004D7D88">
        <w:rPr>
          <w:rFonts w:eastAsia="SimHei" w:hint="eastAsia"/>
          <w:sz w:val="24"/>
        </w:rPr>
        <w:t xml:space="preserve"> Typical </w:t>
      </w:r>
      <w:r>
        <w:rPr>
          <w:rFonts w:eastAsia="SimHei" w:hint="eastAsia"/>
          <w:sz w:val="24"/>
        </w:rPr>
        <w:t>p</w:t>
      </w:r>
      <w:r w:rsidRPr="004D7D88">
        <w:rPr>
          <w:rFonts w:eastAsia="SimHei"/>
          <w:sz w:val="24"/>
        </w:rPr>
        <w:t xml:space="preserve">arameters of </w:t>
      </w:r>
      <w:r>
        <w:rPr>
          <w:rFonts w:eastAsia="SimHei" w:hint="eastAsia"/>
          <w:sz w:val="24"/>
        </w:rPr>
        <w:t>s</w:t>
      </w:r>
      <w:r w:rsidRPr="004D7D88">
        <w:rPr>
          <w:rFonts w:eastAsia="SimHei" w:hint="eastAsia"/>
          <w:sz w:val="24"/>
        </w:rPr>
        <w:t xml:space="preserve">heet </w:t>
      </w:r>
      <w:r>
        <w:rPr>
          <w:rFonts w:eastAsia="SimHei" w:hint="eastAsia"/>
          <w:sz w:val="24"/>
        </w:rPr>
        <w:t>p</w:t>
      </w:r>
      <w:r w:rsidRPr="004D7D88">
        <w:rPr>
          <w:rFonts w:eastAsia="SimHei" w:hint="eastAsia"/>
          <w:sz w:val="24"/>
        </w:rPr>
        <w:t xml:space="preserve">ile </w:t>
      </w:r>
      <w:r>
        <w:rPr>
          <w:rFonts w:eastAsia="SimHei" w:hint="eastAsia"/>
          <w:sz w:val="24"/>
        </w:rPr>
        <w:t>w</w:t>
      </w:r>
      <w:r w:rsidRPr="004D7D88">
        <w:rPr>
          <w:rFonts w:eastAsia="SimHei"/>
          <w:sz w:val="24"/>
        </w:rPr>
        <w:t xml:space="preserve">all </w:t>
      </w:r>
    </w:p>
    <w:tbl>
      <w:tblPr>
        <w:tblStyle w:val="ae"/>
        <w:tblW w:w="10065" w:type="dxa"/>
        <w:jc w:val="center"/>
        <w:tblLook w:val="04A0" w:firstRow="1" w:lastRow="0" w:firstColumn="1" w:lastColumn="0" w:noHBand="0" w:noVBand="1"/>
      </w:tblPr>
      <w:tblGrid>
        <w:gridCol w:w="2694"/>
        <w:gridCol w:w="1468"/>
        <w:gridCol w:w="834"/>
        <w:gridCol w:w="1129"/>
        <w:gridCol w:w="885"/>
        <w:gridCol w:w="880"/>
        <w:gridCol w:w="985"/>
        <w:gridCol w:w="1190"/>
      </w:tblGrid>
      <w:tr w:rsidR="00364CDD" w:rsidRPr="004D7D88" w14:paraId="716A950B" w14:textId="77777777" w:rsidTr="00D1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94" w:type="dxa"/>
            <w:vMerge w:val="restart"/>
          </w:tcPr>
          <w:p w14:paraId="4487EBE9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Sheet Pile Wall</w:t>
            </w:r>
          </w:p>
        </w:tc>
        <w:tc>
          <w:tcPr>
            <w:tcW w:w="1468" w:type="dxa"/>
            <w:vMerge w:val="restart"/>
          </w:tcPr>
          <w:p w14:paraId="2D72339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Control Point</w:t>
            </w:r>
          </w:p>
        </w:tc>
        <w:tc>
          <w:tcPr>
            <w:tcW w:w="0" w:type="auto"/>
          </w:tcPr>
          <w:p w14:paraId="113221EB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P</w:t>
            </w:r>
            <w:r w:rsidRPr="004D7D88">
              <w:rPr>
                <w:szCs w:val="21"/>
              </w:rPr>
              <w:t xml:space="preserve">ile </w:t>
            </w:r>
            <w:r w:rsidRPr="004D7D88">
              <w:rPr>
                <w:rFonts w:hint="eastAsia"/>
                <w:szCs w:val="21"/>
              </w:rPr>
              <w:t>L</w:t>
            </w:r>
            <w:r w:rsidRPr="004D7D88">
              <w:rPr>
                <w:szCs w:val="21"/>
              </w:rPr>
              <w:t>ength</w:t>
            </w:r>
          </w:p>
        </w:tc>
        <w:tc>
          <w:tcPr>
            <w:tcW w:w="0" w:type="auto"/>
          </w:tcPr>
          <w:p w14:paraId="4B4BE3BA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Cantilever Height</w:t>
            </w:r>
          </w:p>
        </w:tc>
        <w:tc>
          <w:tcPr>
            <w:tcW w:w="0" w:type="auto"/>
          </w:tcPr>
          <w:p w14:paraId="396C289E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Section Length</w:t>
            </w:r>
          </w:p>
        </w:tc>
        <w:tc>
          <w:tcPr>
            <w:tcW w:w="0" w:type="auto"/>
          </w:tcPr>
          <w:p w14:paraId="055F0B45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Section Width</w:t>
            </w:r>
          </w:p>
        </w:tc>
        <w:tc>
          <w:tcPr>
            <w:tcW w:w="0" w:type="auto"/>
          </w:tcPr>
          <w:p w14:paraId="2A400FB0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Platform Width</w:t>
            </w:r>
          </w:p>
        </w:tc>
        <w:tc>
          <w:tcPr>
            <w:tcW w:w="1190" w:type="dxa"/>
            <w:vMerge w:val="restart"/>
          </w:tcPr>
          <w:p w14:paraId="76A6A08F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Platform Gradient</w:t>
            </w:r>
          </w:p>
        </w:tc>
      </w:tr>
      <w:tr w:rsidR="00364CDD" w:rsidRPr="004D7D88" w14:paraId="7B50FBD6" w14:textId="77777777" w:rsidTr="00D14EF0">
        <w:trPr>
          <w:jc w:val="center"/>
        </w:trPr>
        <w:tc>
          <w:tcPr>
            <w:tcW w:w="269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0E4B405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6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0DAE263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2B96C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B442D94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95718A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318ED4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14130BD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PW</w:t>
            </w:r>
          </w:p>
        </w:tc>
        <w:tc>
          <w:tcPr>
            <w:tcW w:w="119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CF76E58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364CDD" w:rsidRPr="004D7D88" w14:paraId="20EB40A0" w14:textId="77777777" w:rsidTr="00D14EF0">
        <w:trPr>
          <w:jc w:val="center"/>
        </w:trPr>
        <w:tc>
          <w:tcPr>
            <w:tcW w:w="2694" w:type="dxa"/>
            <w:tcBorders>
              <w:top w:val="single" w:sz="6" w:space="0" w:color="auto"/>
            </w:tcBorders>
          </w:tcPr>
          <w:p w14:paraId="6CDA2C30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E</w:t>
            </w:r>
            <w:r w:rsidRPr="004D7D88">
              <w:rPr>
                <w:rFonts w:hint="eastAsia"/>
                <w:szCs w:val="21"/>
              </w:rPr>
              <w:t>mbankment Sheet Pile Wall</w:t>
            </w:r>
          </w:p>
        </w:tc>
        <w:tc>
          <w:tcPr>
            <w:tcW w:w="1468" w:type="dxa"/>
            <w:tcBorders>
              <w:top w:val="single" w:sz="6" w:space="0" w:color="auto"/>
            </w:tcBorders>
          </w:tcPr>
          <w:p w14:paraId="08DE1990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Absolute Value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B8760FC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3A07BD1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EBAB35A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B7F66E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1.5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19B724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</w:tcBorders>
          </w:tcPr>
          <w:p w14:paraId="637BD6C5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</w:tr>
      <w:tr w:rsidR="00364CDD" w:rsidRPr="004D7D88" w14:paraId="2477980E" w14:textId="77777777" w:rsidTr="00D14EF0">
        <w:trPr>
          <w:jc w:val="center"/>
        </w:trPr>
        <w:tc>
          <w:tcPr>
            <w:tcW w:w="2694" w:type="dxa"/>
          </w:tcPr>
          <w:p w14:paraId="7C1AF3AB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Cutting Sheet Pile Wall</w:t>
            </w:r>
          </w:p>
        </w:tc>
        <w:tc>
          <w:tcPr>
            <w:tcW w:w="1468" w:type="dxa"/>
          </w:tcPr>
          <w:p w14:paraId="3102D425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Side Ditch Platform</w:t>
            </w:r>
          </w:p>
        </w:tc>
        <w:tc>
          <w:tcPr>
            <w:tcW w:w="0" w:type="auto"/>
          </w:tcPr>
          <w:p w14:paraId="54914E01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18</w:t>
            </w:r>
          </w:p>
        </w:tc>
        <w:tc>
          <w:tcPr>
            <w:tcW w:w="0" w:type="auto"/>
          </w:tcPr>
          <w:p w14:paraId="656A6FE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</w:tcPr>
          <w:p w14:paraId="3F53CE34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14:paraId="0D1A8034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1.5</w:t>
            </w:r>
          </w:p>
        </w:tc>
        <w:tc>
          <w:tcPr>
            <w:tcW w:w="0" w:type="auto"/>
          </w:tcPr>
          <w:p w14:paraId="4CB5002A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2</w:t>
            </w:r>
          </w:p>
        </w:tc>
        <w:tc>
          <w:tcPr>
            <w:tcW w:w="1190" w:type="dxa"/>
          </w:tcPr>
          <w:p w14:paraId="56D42AB7" w14:textId="77777777" w:rsidR="00364CDD" w:rsidRPr="004D7D88" w:rsidRDefault="00364CDD" w:rsidP="00D14EF0">
            <w:pPr>
              <w:tabs>
                <w:tab w:val="center" w:pos="5045"/>
                <w:tab w:val="right" w:pos="10091"/>
              </w:tabs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</w:tr>
    </w:tbl>
    <w:p w14:paraId="59FA2D9A" w14:textId="6DB440CA" w:rsidR="004D3EC0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bookmarkStart w:id="2" w:name="_Hlk187166463"/>
      <w:r w:rsidRPr="004D3EC0">
        <w:rPr>
          <w:rFonts w:eastAsia="SimHei"/>
          <w:color w:val="C00000"/>
          <w:sz w:val="24"/>
        </w:rPr>
        <w:t>Source: Authors' own work</w:t>
      </w:r>
    </w:p>
    <w:p w14:paraId="1B11284E" w14:textId="77777777" w:rsidR="00364CDD" w:rsidRPr="004D7D88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7D88">
        <w:rPr>
          <w:rFonts w:eastAsia="SimHei" w:hint="eastAsia"/>
          <w:sz w:val="24"/>
        </w:rPr>
        <w:t xml:space="preserve">Table </w:t>
      </w:r>
      <w:r>
        <w:rPr>
          <w:rFonts w:eastAsia="SimHei" w:hint="eastAsia"/>
          <w:sz w:val="24"/>
        </w:rPr>
        <w:t>B5</w:t>
      </w:r>
      <w:r w:rsidRPr="004D7D88">
        <w:rPr>
          <w:rFonts w:eastAsia="SimHei" w:hint="eastAsia"/>
          <w:sz w:val="24"/>
        </w:rPr>
        <w:t xml:space="preserve"> Typical </w:t>
      </w:r>
      <w:r>
        <w:rPr>
          <w:rFonts w:eastAsia="SimHei" w:hint="eastAsia"/>
          <w:sz w:val="24"/>
        </w:rPr>
        <w:t>f</w:t>
      </w:r>
      <w:r w:rsidRPr="004D7D88">
        <w:rPr>
          <w:rFonts w:eastAsia="SimHei" w:hint="eastAsia"/>
          <w:sz w:val="24"/>
        </w:rPr>
        <w:t>illing</w:t>
      </w:r>
      <w:r w:rsidRPr="004D7D88">
        <w:rPr>
          <w:rFonts w:eastAsia="SimHei"/>
          <w:sz w:val="24"/>
        </w:rPr>
        <w:t xml:space="preserve"> </w:t>
      </w:r>
      <w:r>
        <w:rPr>
          <w:rFonts w:eastAsia="SimHei" w:hint="eastAsia"/>
          <w:sz w:val="24"/>
        </w:rPr>
        <w:t>p</w:t>
      </w:r>
      <w:r w:rsidRPr="004D7D88">
        <w:rPr>
          <w:rFonts w:eastAsia="SimHei"/>
          <w:sz w:val="24"/>
        </w:rPr>
        <w:t>arameters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1068"/>
        <w:gridCol w:w="1069"/>
        <w:gridCol w:w="1139"/>
        <w:gridCol w:w="1069"/>
        <w:gridCol w:w="1431"/>
        <w:gridCol w:w="1392"/>
        <w:gridCol w:w="1490"/>
      </w:tblGrid>
      <w:tr w:rsidR="00364CDD" w:rsidRPr="004D7D88" w14:paraId="75088E11" w14:textId="77777777" w:rsidTr="00D1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7C43FC4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Filling Number</w:t>
            </w:r>
          </w:p>
        </w:tc>
        <w:tc>
          <w:tcPr>
            <w:tcW w:w="0" w:type="auto"/>
            <w:vAlign w:val="center"/>
          </w:tcPr>
          <w:p w14:paraId="5732BFC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Thickness</w:t>
            </w:r>
          </w:p>
        </w:tc>
        <w:tc>
          <w:tcPr>
            <w:tcW w:w="0" w:type="auto"/>
            <w:vAlign w:val="center"/>
          </w:tcPr>
          <w:p w14:paraId="50F4434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 xml:space="preserve">Drainage </w:t>
            </w:r>
            <w:r w:rsidRPr="004D7D88">
              <w:rPr>
                <w:rFonts w:hint="eastAsia"/>
                <w:szCs w:val="21"/>
              </w:rPr>
              <w:t>S</w:t>
            </w:r>
            <w:r w:rsidRPr="004D7D88">
              <w:rPr>
                <w:szCs w:val="21"/>
              </w:rPr>
              <w:t>lope</w:t>
            </w:r>
          </w:p>
        </w:tc>
        <w:tc>
          <w:tcPr>
            <w:tcW w:w="0" w:type="auto"/>
            <w:vAlign w:val="center"/>
          </w:tcPr>
          <w:p w14:paraId="45C6030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 xml:space="preserve">Drainage </w:t>
            </w:r>
            <w:r w:rsidRPr="004D7D88">
              <w:rPr>
                <w:rFonts w:hint="eastAsia"/>
                <w:szCs w:val="21"/>
              </w:rPr>
              <w:t>D</w:t>
            </w:r>
            <w:r w:rsidRPr="004D7D88">
              <w:rPr>
                <w:szCs w:val="21"/>
              </w:rPr>
              <w:t>irection</w:t>
            </w:r>
          </w:p>
        </w:tc>
        <w:tc>
          <w:tcPr>
            <w:tcW w:w="0" w:type="auto"/>
            <w:vAlign w:val="center"/>
          </w:tcPr>
          <w:p w14:paraId="586E6C7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Filling Type</w:t>
            </w:r>
          </w:p>
        </w:tc>
        <w:tc>
          <w:tcPr>
            <w:tcW w:w="0" w:type="auto"/>
            <w:vAlign w:val="center"/>
          </w:tcPr>
          <w:p w14:paraId="1F442464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Replacement required</w:t>
            </w:r>
          </w:p>
        </w:tc>
        <w:tc>
          <w:tcPr>
            <w:tcW w:w="0" w:type="auto"/>
            <w:vAlign w:val="center"/>
          </w:tcPr>
          <w:p w14:paraId="1434E04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Replacement angle</w:t>
            </w:r>
          </w:p>
        </w:tc>
        <w:tc>
          <w:tcPr>
            <w:tcW w:w="0" w:type="auto"/>
            <w:vAlign w:val="center"/>
          </w:tcPr>
          <w:p w14:paraId="4B8CD65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Replacement control point</w:t>
            </w:r>
          </w:p>
        </w:tc>
      </w:tr>
      <w:tr w:rsidR="00364CDD" w:rsidRPr="004D7D88" w14:paraId="1B863EB0" w14:textId="77777777" w:rsidTr="00D14EF0">
        <w:trPr>
          <w:jc w:val="center"/>
        </w:trPr>
        <w:tc>
          <w:tcPr>
            <w:tcW w:w="0" w:type="auto"/>
            <w:vMerge w:val="restart"/>
            <w:vAlign w:val="center"/>
          </w:tcPr>
          <w:p w14:paraId="643F0BAC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Embankment Filling</w:t>
            </w:r>
          </w:p>
        </w:tc>
        <w:tc>
          <w:tcPr>
            <w:tcW w:w="0" w:type="auto"/>
            <w:vAlign w:val="center"/>
          </w:tcPr>
          <w:p w14:paraId="61AFBC1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0.6</w:t>
            </w:r>
          </w:p>
        </w:tc>
        <w:tc>
          <w:tcPr>
            <w:tcW w:w="0" w:type="auto"/>
            <w:vAlign w:val="center"/>
          </w:tcPr>
          <w:p w14:paraId="2DCFD32A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  <w:tc>
          <w:tcPr>
            <w:tcW w:w="0" w:type="auto"/>
            <w:vAlign w:val="center"/>
          </w:tcPr>
          <w:p w14:paraId="18E4C20F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Both sides</w:t>
            </w:r>
          </w:p>
        </w:tc>
        <w:tc>
          <w:tcPr>
            <w:tcW w:w="0" w:type="auto"/>
            <w:vAlign w:val="center"/>
          </w:tcPr>
          <w:p w14:paraId="1AF57E16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Upper subgrade</w:t>
            </w:r>
          </w:p>
        </w:tc>
        <w:tc>
          <w:tcPr>
            <w:tcW w:w="0" w:type="auto"/>
            <w:vAlign w:val="center"/>
          </w:tcPr>
          <w:p w14:paraId="56F2D427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CC1C4E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0AC42A9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</w:tr>
      <w:tr w:rsidR="00364CDD" w:rsidRPr="004D7D88" w14:paraId="163C1DC8" w14:textId="77777777" w:rsidTr="00D14EF0">
        <w:trPr>
          <w:jc w:val="center"/>
        </w:trPr>
        <w:tc>
          <w:tcPr>
            <w:tcW w:w="0" w:type="auto"/>
            <w:vMerge/>
            <w:vAlign w:val="center"/>
          </w:tcPr>
          <w:p w14:paraId="081FB1FE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FC1EC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1.9</w:t>
            </w:r>
          </w:p>
        </w:tc>
        <w:tc>
          <w:tcPr>
            <w:tcW w:w="0" w:type="auto"/>
            <w:vAlign w:val="center"/>
          </w:tcPr>
          <w:p w14:paraId="5D34EF3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  <w:tc>
          <w:tcPr>
            <w:tcW w:w="0" w:type="auto"/>
            <w:vAlign w:val="center"/>
          </w:tcPr>
          <w:p w14:paraId="52CACD2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Both sides</w:t>
            </w:r>
          </w:p>
        </w:tc>
        <w:tc>
          <w:tcPr>
            <w:tcW w:w="0" w:type="auto"/>
            <w:vAlign w:val="center"/>
          </w:tcPr>
          <w:p w14:paraId="492E2544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Lower subgrade</w:t>
            </w:r>
          </w:p>
        </w:tc>
        <w:tc>
          <w:tcPr>
            <w:tcW w:w="0" w:type="auto"/>
            <w:vAlign w:val="center"/>
          </w:tcPr>
          <w:p w14:paraId="0A588D74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0237564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1FF507E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</w:tr>
      <w:tr w:rsidR="00364CDD" w:rsidRPr="004D7D88" w14:paraId="4CF3645B" w14:textId="77777777" w:rsidTr="00D14EF0">
        <w:trPr>
          <w:jc w:val="center"/>
        </w:trPr>
        <w:tc>
          <w:tcPr>
            <w:tcW w:w="0" w:type="auto"/>
            <w:vMerge/>
            <w:vAlign w:val="center"/>
          </w:tcPr>
          <w:p w14:paraId="1B4F4060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A6557A0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+</w:t>
            </w:r>
            <w:r w:rsidRPr="004D7D88">
              <w:rPr>
                <w:rFonts w:hint="eastAsia"/>
                <w:szCs w:val="21"/>
              </w:rPr>
              <w:t>∞</w:t>
            </w:r>
          </w:p>
        </w:tc>
        <w:tc>
          <w:tcPr>
            <w:tcW w:w="0" w:type="auto"/>
            <w:vAlign w:val="center"/>
          </w:tcPr>
          <w:p w14:paraId="2CDF6A2C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  <w:tc>
          <w:tcPr>
            <w:tcW w:w="0" w:type="auto"/>
            <w:vAlign w:val="center"/>
          </w:tcPr>
          <w:p w14:paraId="11F8D3AF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Both sides</w:t>
            </w:r>
          </w:p>
        </w:tc>
        <w:tc>
          <w:tcPr>
            <w:tcW w:w="0" w:type="auto"/>
            <w:vAlign w:val="center"/>
          </w:tcPr>
          <w:p w14:paraId="11DD8ECF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Below subgrade</w:t>
            </w:r>
          </w:p>
        </w:tc>
        <w:tc>
          <w:tcPr>
            <w:tcW w:w="0" w:type="auto"/>
            <w:vAlign w:val="center"/>
          </w:tcPr>
          <w:p w14:paraId="7BBC517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028D6FB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  <w:tc>
          <w:tcPr>
            <w:tcW w:w="0" w:type="auto"/>
            <w:vAlign w:val="center"/>
          </w:tcPr>
          <w:p w14:paraId="070459B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-</w:t>
            </w:r>
          </w:p>
        </w:tc>
      </w:tr>
      <w:tr w:rsidR="00364CDD" w:rsidRPr="004D7D88" w14:paraId="3841C8F9" w14:textId="77777777" w:rsidTr="00D14EF0">
        <w:trPr>
          <w:jc w:val="center"/>
        </w:trPr>
        <w:tc>
          <w:tcPr>
            <w:tcW w:w="0" w:type="auto"/>
            <w:vMerge w:val="restart"/>
            <w:vAlign w:val="center"/>
          </w:tcPr>
          <w:p w14:paraId="305DC679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Cutting Filling</w:t>
            </w:r>
          </w:p>
        </w:tc>
        <w:tc>
          <w:tcPr>
            <w:tcW w:w="0" w:type="auto"/>
            <w:vAlign w:val="center"/>
          </w:tcPr>
          <w:p w14:paraId="1893EF3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0.6</w:t>
            </w:r>
          </w:p>
        </w:tc>
        <w:tc>
          <w:tcPr>
            <w:tcW w:w="0" w:type="auto"/>
            <w:vAlign w:val="center"/>
          </w:tcPr>
          <w:p w14:paraId="7E4BFF77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  <w:tc>
          <w:tcPr>
            <w:tcW w:w="0" w:type="auto"/>
            <w:vAlign w:val="center"/>
          </w:tcPr>
          <w:p w14:paraId="4494822C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Both sides</w:t>
            </w:r>
          </w:p>
        </w:tc>
        <w:tc>
          <w:tcPr>
            <w:tcW w:w="0" w:type="auto"/>
            <w:vAlign w:val="center"/>
          </w:tcPr>
          <w:p w14:paraId="1052BB4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Upper subgrade</w:t>
            </w:r>
          </w:p>
        </w:tc>
        <w:tc>
          <w:tcPr>
            <w:tcW w:w="0" w:type="auto"/>
            <w:vAlign w:val="center"/>
          </w:tcPr>
          <w:p w14:paraId="50E6B4AF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DAE7205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858F87D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Inside side ditch</w:t>
            </w:r>
          </w:p>
        </w:tc>
      </w:tr>
      <w:tr w:rsidR="00364CDD" w:rsidRPr="004D7D88" w14:paraId="1A813492" w14:textId="77777777" w:rsidTr="00D14EF0">
        <w:trPr>
          <w:jc w:val="center"/>
        </w:trPr>
        <w:tc>
          <w:tcPr>
            <w:tcW w:w="0" w:type="auto"/>
            <w:vMerge/>
            <w:vAlign w:val="center"/>
          </w:tcPr>
          <w:p w14:paraId="4EC7D21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2D2DFA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1.</w:t>
            </w:r>
          </w:p>
        </w:tc>
        <w:tc>
          <w:tcPr>
            <w:tcW w:w="0" w:type="auto"/>
            <w:vAlign w:val="center"/>
          </w:tcPr>
          <w:p w14:paraId="4EDB88E0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0.04</w:t>
            </w:r>
          </w:p>
        </w:tc>
        <w:tc>
          <w:tcPr>
            <w:tcW w:w="0" w:type="auto"/>
            <w:vAlign w:val="center"/>
          </w:tcPr>
          <w:p w14:paraId="571EC67A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Both sides</w:t>
            </w:r>
          </w:p>
        </w:tc>
        <w:tc>
          <w:tcPr>
            <w:tcW w:w="0" w:type="auto"/>
            <w:vAlign w:val="center"/>
          </w:tcPr>
          <w:p w14:paraId="52B10CA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Lower subgrade</w:t>
            </w:r>
          </w:p>
        </w:tc>
        <w:tc>
          <w:tcPr>
            <w:tcW w:w="0" w:type="auto"/>
            <w:vAlign w:val="center"/>
          </w:tcPr>
          <w:p w14:paraId="6D3EACA4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18721135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B0ADB05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Inside side ditch</w:t>
            </w:r>
          </w:p>
        </w:tc>
      </w:tr>
    </w:tbl>
    <w:bookmarkEnd w:id="2"/>
    <w:p w14:paraId="3726690A" w14:textId="57986E96" w:rsidR="004D3EC0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</w:p>
    <w:p w14:paraId="69CA924A" w14:textId="77777777" w:rsidR="00364CDD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7D88">
        <w:rPr>
          <w:rFonts w:eastAsia="SimHei" w:hint="eastAsia"/>
          <w:sz w:val="24"/>
        </w:rPr>
        <w:t xml:space="preserve">Table </w:t>
      </w:r>
      <w:r>
        <w:rPr>
          <w:rFonts w:eastAsia="SimHei" w:hint="eastAsia"/>
          <w:sz w:val="24"/>
        </w:rPr>
        <w:t>B6</w:t>
      </w:r>
      <w:r w:rsidRPr="004D7D88">
        <w:rPr>
          <w:rFonts w:eastAsia="SimHei" w:hint="eastAsia"/>
          <w:sz w:val="24"/>
        </w:rPr>
        <w:t xml:space="preserve"> </w:t>
      </w:r>
      <w:r w:rsidRPr="002720D9">
        <w:rPr>
          <w:rFonts w:eastAsia="SimHei"/>
          <w:sz w:val="24"/>
        </w:rPr>
        <w:t>Digital format of interactive design lines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2357"/>
        <w:gridCol w:w="2322"/>
        <w:gridCol w:w="2957"/>
      </w:tblGrid>
      <w:tr w:rsidR="00364CDD" w14:paraId="35705F06" w14:textId="77777777" w:rsidTr="00D1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1B5B0524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Stratum Number</w:t>
            </w:r>
          </w:p>
        </w:tc>
        <w:tc>
          <w:tcPr>
            <w:tcW w:w="0" w:type="auto"/>
            <w:vAlign w:val="center"/>
          </w:tcPr>
          <w:p w14:paraId="0DE0EAE8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Upper fill</w:t>
            </w:r>
            <w:r w:rsidRPr="0042060B">
              <w:rPr>
                <w:rFonts w:eastAsia="SimHei" w:hint="eastAsia"/>
                <w:color w:val="auto"/>
                <w:szCs w:val="21"/>
              </w:rPr>
              <w:t>ing</w:t>
            </w:r>
            <w:r w:rsidRPr="0042060B">
              <w:rPr>
                <w:rFonts w:eastAsia="SimHei"/>
                <w:color w:val="auto"/>
                <w:szCs w:val="21"/>
              </w:rPr>
              <w:t xml:space="preserve"> attributes</w:t>
            </w:r>
          </w:p>
        </w:tc>
        <w:tc>
          <w:tcPr>
            <w:tcW w:w="0" w:type="auto"/>
            <w:vAlign w:val="center"/>
          </w:tcPr>
          <w:p w14:paraId="08A07BEF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Low</w:t>
            </w:r>
            <w:r w:rsidRPr="0042060B">
              <w:rPr>
                <w:rFonts w:eastAsia="SimHei"/>
                <w:color w:val="auto"/>
                <w:szCs w:val="21"/>
              </w:rPr>
              <w:t>er fill</w:t>
            </w:r>
            <w:r w:rsidRPr="0042060B">
              <w:rPr>
                <w:rFonts w:eastAsia="SimHei" w:hint="eastAsia"/>
                <w:color w:val="auto"/>
                <w:szCs w:val="21"/>
              </w:rPr>
              <w:t>ing</w:t>
            </w:r>
            <w:r w:rsidRPr="0042060B">
              <w:rPr>
                <w:rFonts w:eastAsia="SimHei"/>
                <w:color w:val="auto"/>
                <w:szCs w:val="21"/>
              </w:rPr>
              <w:t xml:space="preserve"> attributes</w:t>
            </w:r>
          </w:p>
        </w:tc>
        <w:tc>
          <w:tcPr>
            <w:tcW w:w="0" w:type="auto"/>
            <w:vAlign w:val="center"/>
          </w:tcPr>
          <w:p w14:paraId="0FBF3567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local coordinate point sets</w:t>
            </w:r>
            <w:r w:rsidRPr="0042060B">
              <w:rPr>
                <w:rFonts w:eastAsia="KaiTi_GB2312"/>
                <w:color w:val="auto"/>
                <w:szCs w:val="21"/>
              </w:rPr>
              <w:t>{x</w:t>
            </w:r>
            <w:r w:rsidRPr="0042060B">
              <w:rPr>
                <w:rFonts w:eastAsia="KaiTi_GB2312"/>
                <w:color w:val="auto"/>
                <w:szCs w:val="21"/>
                <w:vertAlign w:val="subscript"/>
              </w:rPr>
              <w:t>i</w:t>
            </w:r>
            <w:r w:rsidRPr="0042060B">
              <w:rPr>
                <w:rFonts w:eastAsia="KaiTi_GB2312"/>
                <w:color w:val="auto"/>
                <w:szCs w:val="21"/>
              </w:rPr>
              <w:t>,y</w:t>
            </w:r>
            <w:r w:rsidRPr="0042060B">
              <w:rPr>
                <w:rFonts w:eastAsia="KaiTi_GB2312"/>
                <w:color w:val="auto"/>
                <w:szCs w:val="21"/>
                <w:vertAlign w:val="subscript"/>
              </w:rPr>
              <w:t>i</w:t>
            </w:r>
            <w:r w:rsidRPr="0042060B">
              <w:rPr>
                <w:rFonts w:eastAsia="KaiTi_GB2312"/>
                <w:color w:val="auto"/>
                <w:szCs w:val="21"/>
              </w:rPr>
              <w:t>}</w:t>
            </w:r>
          </w:p>
        </w:tc>
      </w:tr>
      <w:tr w:rsidR="00364CDD" w14:paraId="08739F3E" w14:textId="77777777" w:rsidTr="00D14EF0">
        <w:trPr>
          <w:jc w:val="center"/>
        </w:trPr>
        <w:tc>
          <w:tcPr>
            <w:tcW w:w="0" w:type="auto"/>
            <w:vAlign w:val="center"/>
          </w:tcPr>
          <w:p w14:paraId="32FA4245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Step Line</w:t>
            </w:r>
          </w:p>
        </w:tc>
        <w:tc>
          <w:tcPr>
            <w:tcW w:w="0" w:type="auto"/>
            <w:vAlign w:val="center"/>
          </w:tcPr>
          <w:p w14:paraId="45CD29C8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B</w:t>
            </w:r>
            <w:r w:rsidRPr="0042060B">
              <w:rPr>
                <w:color w:val="auto"/>
                <w:kern w:val="0"/>
                <w:szCs w:val="21"/>
              </w:rPr>
              <w:t>ottom layer of subgrade</w:t>
            </w:r>
          </w:p>
        </w:tc>
        <w:tc>
          <w:tcPr>
            <w:tcW w:w="0" w:type="auto"/>
            <w:vAlign w:val="center"/>
          </w:tcPr>
          <w:p w14:paraId="6AC8B9E4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-</w:t>
            </w:r>
          </w:p>
        </w:tc>
        <w:tc>
          <w:tcPr>
            <w:tcW w:w="0" w:type="auto"/>
            <w:vAlign w:val="center"/>
          </w:tcPr>
          <w:p w14:paraId="319050AC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 xml:space="preserve">(-1.85,-0.27), (-0.85,0.27) </w:t>
            </w:r>
            <w:r w:rsidRPr="0042060B">
              <w:rPr>
                <w:rFonts w:eastAsia="KaiTi_GB2312"/>
                <w:color w:val="auto"/>
                <w:szCs w:val="21"/>
              </w:rPr>
              <w:t>…</w:t>
            </w:r>
          </w:p>
        </w:tc>
      </w:tr>
      <w:tr w:rsidR="00364CDD" w14:paraId="16498F2E" w14:textId="77777777" w:rsidTr="00D14EF0">
        <w:trPr>
          <w:jc w:val="center"/>
        </w:trPr>
        <w:tc>
          <w:tcPr>
            <w:tcW w:w="0" w:type="auto"/>
            <w:vAlign w:val="center"/>
          </w:tcPr>
          <w:p w14:paraId="56B0CF4F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Cut Line</w:t>
            </w:r>
            <w:r w:rsidRPr="0042060B">
              <w:rPr>
                <w:rFonts w:eastAsia="SimHei" w:hint="eastAsia"/>
                <w:color w:val="auto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80DF5F8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B</w:t>
            </w:r>
            <w:r w:rsidRPr="0042060B">
              <w:rPr>
                <w:color w:val="auto"/>
                <w:kern w:val="0"/>
                <w:szCs w:val="21"/>
              </w:rPr>
              <w:t>ottom layer of subgrade</w:t>
            </w:r>
          </w:p>
        </w:tc>
        <w:tc>
          <w:tcPr>
            <w:tcW w:w="0" w:type="auto"/>
            <w:vAlign w:val="center"/>
          </w:tcPr>
          <w:p w14:paraId="2AA216FE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-</w:t>
            </w:r>
          </w:p>
        </w:tc>
        <w:tc>
          <w:tcPr>
            <w:tcW w:w="0" w:type="auto"/>
            <w:vAlign w:val="center"/>
          </w:tcPr>
          <w:p w14:paraId="2758D755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(7.38,2.65), (9.04,1.54)</w:t>
            </w:r>
          </w:p>
        </w:tc>
      </w:tr>
      <w:tr w:rsidR="00364CDD" w14:paraId="4102207B" w14:textId="77777777" w:rsidTr="00D14EF0">
        <w:trPr>
          <w:jc w:val="center"/>
        </w:trPr>
        <w:tc>
          <w:tcPr>
            <w:tcW w:w="0" w:type="auto"/>
            <w:vAlign w:val="center"/>
          </w:tcPr>
          <w:p w14:paraId="1F068D23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/>
                <w:color w:val="auto"/>
                <w:szCs w:val="21"/>
              </w:rPr>
              <w:t>Cut Line</w:t>
            </w:r>
            <w:r w:rsidRPr="0042060B">
              <w:rPr>
                <w:rFonts w:eastAsia="SimHei" w:hint="eastAsia"/>
                <w:color w:val="auto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9613EBF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B</w:t>
            </w:r>
            <w:r w:rsidRPr="0042060B">
              <w:rPr>
                <w:color w:val="auto"/>
                <w:kern w:val="0"/>
                <w:szCs w:val="21"/>
              </w:rPr>
              <w:t>ottom layer of subgrade</w:t>
            </w:r>
          </w:p>
        </w:tc>
        <w:tc>
          <w:tcPr>
            <w:tcW w:w="0" w:type="auto"/>
            <w:vAlign w:val="center"/>
          </w:tcPr>
          <w:p w14:paraId="02B106B9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-</w:t>
            </w:r>
          </w:p>
        </w:tc>
        <w:tc>
          <w:tcPr>
            <w:tcW w:w="0" w:type="auto"/>
            <w:vAlign w:val="center"/>
          </w:tcPr>
          <w:p w14:paraId="5C5B98CF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(9.04,1.54), (10.59,3.09)</w:t>
            </w:r>
          </w:p>
        </w:tc>
      </w:tr>
      <w:tr w:rsidR="00364CDD" w14:paraId="5D39D5C1" w14:textId="77777777" w:rsidTr="00D14EF0">
        <w:trPr>
          <w:jc w:val="center"/>
        </w:trPr>
        <w:tc>
          <w:tcPr>
            <w:tcW w:w="0" w:type="auto"/>
            <w:vAlign w:val="center"/>
          </w:tcPr>
          <w:p w14:paraId="09A4F304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Fill Line</w:t>
            </w:r>
          </w:p>
        </w:tc>
        <w:tc>
          <w:tcPr>
            <w:tcW w:w="0" w:type="auto"/>
            <w:vAlign w:val="center"/>
          </w:tcPr>
          <w:p w14:paraId="180B9C40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-</w:t>
            </w:r>
          </w:p>
        </w:tc>
        <w:tc>
          <w:tcPr>
            <w:tcW w:w="0" w:type="auto"/>
            <w:vAlign w:val="center"/>
          </w:tcPr>
          <w:p w14:paraId="1075F4C8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color w:val="auto"/>
                <w:kern w:val="0"/>
                <w:szCs w:val="21"/>
              </w:rPr>
              <w:t>bottom layer of subgrade</w:t>
            </w:r>
          </w:p>
        </w:tc>
        <w:tc>
          <w:tcPr>
            <w:tcW w:w="0" w:type="auto"/>
            <w:vAlign w:val="center"/>
          </w:tcPr>
          <w:p w14:paraId="183C529B" w14:textId="77777777" w:rsidR="00364CDD" w:rsidRPr="0042060B" w:rsidRDefault="00364CDD" w:rsidP="00D14EF0">
            <w:pPr>
              <w:pStyle w:val="ListParagraph"/>
              <w:tabs>
                <w:tab w:val="center" w:pos="5045"/>
                <w:tab w:val="right" w:pos="10091"/>
              </w:tabs>
              <w:spacing w:line="480" w:lineRule="auto"/>
              <w:ind w:firstLineChars="0" w:firstLine="0"/>
              <w:jc w:val="center"/>
              <w:rPr>
                <w:rFonts w:eastAsia="SimHei"/>
                <w:color w:val="auto"/>
                <w:szCs w:val="21"/>
              </w:rPr>
            </w:pPr>
            <w:r w:rsidRPr="0042060B">
              <w:rPr>
                <w:rFonts w:eastAsia="SimHei" w:hint="eastAsia"/>
                <w:color w:val="auto"/>
                <w:szCs w:val="21"/>
              </w:rPr>
              <w:t>(6.51,3.25), (10.59,3.09)</w:t>
            </w:r>
          </w:p>
        </w:tc>
      </w:tr>
    </w:tbl>
    <w:p w14:paraId="5D7ED0FA" w14:textId="6523E441" w:rsidR="004D3EC0" w:rsidRDefault="004D3EC0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</w:p>
    <w:p w14:paraId="0ECA37F7" w14:textId="77777777" w:rsidR="00364CDD" w:rsidRPr="004D7D88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firstLineChars="0" w:firstLine="0"/>
        <w:jc w:val="center"/>
        <w:rPr>
          <w:rFonts w:eastAsia="SimHei"/>
          <w:sz w:val="24"/>
        </w:rPr>
      </w:pPr>
      <w:r w:rsidRPr="004D7D88">
        <w:rPr>
          <w:rFonts w:eastAsia="SimHei" w:hint="eastAsia"/>
          <w:sz w:val="24"/>
        </w:rPr>
        <w:t xml:space="preserve">Table </w:t>
      </w:r>
      <w:r>
        <w:rPr>
          <w:rFonts w:eastAsia="SimHei" w:hint="eastAsia"/>
          <w:sz w:val="24"/>
        </w:rPr>
        <w:t>B7</w:t>
      </w:r>
      <w:r w:rsidRPr="004D7D88">
        <w:rPr>
          <w:rFonts w:eastAsia="SimHei" w:hint="eastAsia"/>
          <w:sz w:val="24"/>
        </w:rPr>
        <w:t xml:space="preserve"> Typical </w:t>
      </w:r>
      <w:r>
        <w:rPr>
          <w:rFonts w:eastAsia="SimHei" w:hint="eastAsia"/>
          <w:sz w:val="24"/>
        </w:rPr>
        <w:t>p</w:t>
      </w:r>
      <w:r w:rsidRPr="004D7D88">
        <w:rPr>
          <w:rFonts w:eastAsia="SimHei"/>
          <w:sz w:val="24"/>
        </w:rPr>
        <w:t>arameters</w:t>
      </w:r>
      <w:r>
        <w:rPr>
          <w:rFonts w:eastAsia="SimHei" w:hint="eastAsia"/>
          <w:sz w:val="24"/>
        </w:rPr>
        <w:t xml:space="preserve"> of f</w:t>
      </w:r>
      <w:r w:rsidRPr="004D7D88">
        <w:rPr>
          <w:rFonts w:eastAsia="SimHei"/>
          <w:sz w:val="24"/>
        </w:rPr>
        <w:t xml:space="preserve">oundation </w:t>
      </w:r>
      <w:r>
        <w:rPr>
          <w:rFonts w:eastAsia="SimHei" w:hint="eastAsia"/>
          <w:sz w:val="24"/>
        </w:rPr>
        <w:t>t</w:t>
      </w:r>
      <w:r w:rsidRPr="004D7D88">
        <w:rPr>
          <w:rFonts w:eastAsia="SimHei"/>
          <w:sz w:val="24"/>
        </w:rPr>
        <w:t>reatment</w:t>
      </w:r>
      <w:r>
        <w:rPr>
          <w:rFonts w:eastAsia="SimHei"/>
          <w:sz w:val="24"/>
        </w:rPr>
        <w:t xml:space="preserve"> </w:t>
      </w:r>
      <w:r>
        <w:rPr>
          <w:rFonts w:eastAsia="SimHei" w:hint="eastAsia"/>
          <w:sz w:val="24"/>
        </w:rPr>
        <w:t>(</w:t>
      </w:r>
      <w:r w:rsidRPr="005215EB">
        <w:rPr>
          <w:rFonts w:eastAsia="SimHei"/>
          <w:sz w:val="24"/>
        </w:rPr>
        <w:t>Unit: m</w:t>
      </w:r>
      <w:r>
        <w:rPr>
          <w:rFonts w:eastAsia="SimHei" w:hint="eastAsia"/>
          <w:sz w:val="24"/>
        </w:rPr>
        <w:t>)</w:t>
      </w:r>
    </w:p>
    <w:tbl>
      <w:tblPr>
        <w:tblStyle w:val="ae"/>
        <w:tblW w:w="0" w:type="auto"/>
        <w:jc w:val="center"/>
        <w:tblLook w:val="0600" w:firstRow="0" w:lastRow="0" w:firstColumn="0" w:lastColumn="0" w:noHBand="1" w:noVBand="1"/>
      </w:tblPr>
      <w:tblGrid>
        <w:gridCol w:w="1331"/>
        <w:gridCol w:w="962"/>
        <w:gridCol w:w="1265"/>
        <w:gridCol w:w="1140"/>
        <w:gridCol w:w="848"/>
        <w:gridCol w:w="1117"/>
        <w:gridCol w:w="1125"/>
        <w:gridCol w:w="1373"/>
        <w:gridCol w:w="930"/>
      </w:tblGrid>
      <w:tr w:rsidR="00364CDD" w:rsidRPr="004D7D88" w14:paraId="1FEECD63" w14:textId="77777777" w:rsidTr="00D14EF0">
        <w:trPr>
          <w:trHeight w:val="557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7ED1B2F4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 xml:space="preserve">Foundation Treatment </w:t>
            </w:r>
            <w:r w:rsidRPr="004D7D88">
              <w:rPr>
                <w:szCs w:val="21"/>
              </w:rPr>
              <w:lastRenderedPageBreak/>
              <w:t>Number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4DCB2BA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lastRenderedPageBreak/>
              <w:t>Cushion Type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0655BC66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 xml:space="preserve">Elevation </w:t>
            </w:r>
            <w:r>
              <w:rPr>
                <w:rFonts w:hint="eastAsia"/>
                <w:szCs w:val="21"/>
              </w:rPr>
              <w:t>o</w:t>
            </w:r>
            <w:r w:rsidRPr="004D7D88">
              <w:rPr>
                <w:szCs w:val="21"/>
              </w:rPr>
              <w:t xml:space="preserve">f Cushion </w:t>
            </w:r>
            <w:r w:rsidRPr="004D7D88">
              <w:rPr>
                <w:szCs w:val="21"/>
              </w:rPr>
              <w:lastRenderedPageBreak/>
              <w:t>Bottom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222940AA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lastRenderedPageBreak/>
              <w:t>Cushion Thickness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23A288A9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bookmarkStart w:id="3" w:name="OLE_LINK3"/>
            <w:r w:rsidRPr="004D7D88">
              <w:rPr>
                <w:szCs w:val="21"/>
              </w:rPr>
              <w:t xml:space="preserve">Pile </w:t>
            </w:r>
            <w:bookmarkEnd w:id="3"/>
            <w:r w:rsidRPr="004D7D88">
              <w:rPr>
                <w:szCs w:val="21"/>
              </w:rPr>
              <w:t>Length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2D61792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Left-Side Widening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0F7100F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Right-</w:t>
            </w:r>
            <w:r>
              <w:rPr>
                <w:rFonts w:hint="eastAsia"/>
                <w:szCs w:val="21"/>
              </w:rPr>
              <w:t>s</w:t>
            </w:r>
            <w:r w:rsidRPr="004D7D88">
              <w:rPr>
                <w:szCs w:val="21"/>
              </w:rPr>
              <w:t>ide Widening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7D3EE7F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Arrangement Form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5689B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Pile Spacing</w:t>
            </w:r>
          </w:p>
        </w:tc>
      </w:tr>
      <w:tr w:rsidR="00364CDD" w:rsidRPr="004D7D88" w14:paraId="6C5579BE" w14:textId="77777777" w:rsidTr="00D14EF0">
        <w:trPr>
          <w:trHeight w:val="1033"/>
          <w:jc w:val="center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74A0B95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CFG Pile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EAB2AF1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Rubble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679B5B41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 xml:space="preserve">Calculated </w:t>
            </w:r>
            <w:r>
              <w:rPr>
                <w:rFonts w:hint="eastAsia"/>
                <w:szCs w:val="21"/>
              </w:rPr>
              <w:t>v</w:t>
            </w:r>
            <w:r w:rsidRPr="004D7D88">
              <w:rPr>
                <w:szCs w:val="21"/>
              </w:rPr>
              <w:t>alue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E08C88B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20266F8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10.0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1351633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1CA1A821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0.0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0BBA860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rFonts w:hint="eastAsia"/>
                <w:szCs w:val="21"/>
              </w:rPr>
              <w:t>Square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A3708B2" w14:textId="77777777" w:rsidR="00364CDD" w:rsidRPr="004D7D88" w:rsidRDefault="00364CDD" w:rsidP="00D14EF0">
            <w:pPr>
              <w:spacing w:line="360" w:lineRule="auto"/>
              <w:jc w:val="center"/>
              <w:rPr>
                <w:szCs w:val="21"/>
              </w:rPr>
            </w:pPr>
            <w:r w:rsidRPr="004D7D88">
              <w:rPr>
                <w:szCs w:val="21"/>
              </w:rPr>
              <w:t>2.0</w:t>
            </w:r>
          </w:p>
        </w:tc>
      </w:tr>
    </w:tbl>
    <w:p w14:paraId="54279151" w14:textId="77777777" w:rsidR="004D3EC0" w:rsidRDefault="004D3EC0" w:rsidP="00364CDD">
      <w:pPr>
        <w:pStyle w:val="ListParagraph"/>
        <w:tabs>
          <w:tab w:val="center" w:pos="5045"/>
          <w:tab w:val="right" w:pos="10091"/>
        </w:tabs>
        <w:ind w:left="360" w:firstLineChars="0" w:firstLine="0"/>
        <w:jc w:val="center"/>
        <w:rPr>
          <w:rFonts w:eastAsia="SimHei"/>
          <w:color w:val="C00000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</w:p>
    <w:p w14:paraId="262C549A" w14:textId="0CFEB0A3" w:rsidR="00364CDD" w:rsidRDefault="00364CDD" w:rsidP="00364CDD">
      <w:pPr>
        <w:pStyle w:val="ListParagraph"/>
        <w:tabs>
          <w:tab w:val="center" w:pos="5045"/>
          <w:tab w:val="right" w:pos="10091"/>
        </w:tabs>
        <w:ind w:left="360" w:firstLineChars="0" w:firstLine="0"/>
        <w:jc w:val="center"/>
        <w:rPr>
          <w:rFonts w:eastAsia="SimHei"/>
          <w:sz w:val="24"/>
        </w:rPr>
      </w:pPr>
      <w:r>
        <w:br/>
      </w:r>
      <w:bookmarkStart w:id="4" w:name="_Hlk187248909"/>
      <w:r>
        <w:rPr>
          <w:noProof/>
          <w:lang w:val="en-IN" w:eastAsia="en-IN"/>
        </w:rPr>
        <w:drawing>
          <wp:inline distT="0" distB="0" distL="0" distR="0" wp14:anchorId="5F307300" wp14:editId="60B8A63B">
            <wp:extent cx="4127500" cy="926465"/>
            <wp:effectExtent l="0" t="0" r="6350" b="6985"/>
            <wp:docPr id="1813517612" name="图片 28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17612" name="图片 28" descr="手机屏幕的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6650D" w14:textId="77777777" w:rsidR="00364CDD" w:rsidRPr="007D54D3" w:rsidRDefault="00364CDD" w:rsidP="00364CDD">
      <w:pPr>
        <w:tabs>
          <w:tab w:val="center" w:pos="5045"/>
          <w:tab w:val="right" w:pos="10091"/>
        </w:tabs>
        <w:ind w:left="360"/>
        <w:jc w:val="center"/>
        <w:rPr>
          <w:rFonts w:eastAsia="SimHei"/>
          <w:color w:val="0000CC"/>
          <w:sz w:val="24"/>
        </w:rPr>
      </w:pPr>
      <w:r w:rsidRPr="007D54D3">
        <w:rPr>
          <w:rFonts w:eastAsia="SimHei"/>
          <w:color w:val="0000CC"/>
          <w:sz w:val="24"/>
        </w:rPr>
        <w:t>(a) Side ditch parameters and geometry</w:t>
      </w:r>
    </w:p>
    <w:p w14:paraId="294F53AE" w14:textId="77777777" w:rsidR="00364CDD" w:rsidRPr="007D54D3" w:rsidRDefault="00364CDD" w:rsidP="00364CDD">
      <w:pPr>
        <w:tabs>
          <w:tab w:val="center" w:pos="5045"/>
          <w:tab w:val="right" w:pos="10091"/>
        </w:tabs>
        <w:ind w:left="360"/>
        <w:jc w:val="center"/>
        <w:rPr>
          <w:rFonts w:eastAsia="SimHei"/>
          <w:sz w:val="24"/>
        </w:rPr>
      </w:pPr>
      <w:r>
        <w:rPr>
          <w:noProof/>
          <w:lang w:val="en-IN" w:eastAsia="en-IN"/>
        </w:rPr>
        <w:drawing>
          <wp:inline distT="0" distB="0" distL="0" distR="0" wp14:anchorId="26CE2078" wp14:editId="4CC058CF">
            <wp:extent cx="2249805" cy="902335"/>
            <wp:effectExtent l="0" t="0" r="0" b="0"/>
            <wp:docPr id="1520493741" name="图片 33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3741" name="图片 33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0A1BE667" wp14:editId="6B62B1CA">
            <wp:extent cx="2865120" cy="817245"/>
            <wp:effectExtent l="0" t="0" r="0" b="1905"/>
            <wp:docPr id="941116364" name="图片 30" descr="电脑屏幕的照片上有字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16364" name="图片 30" descr="电脑屏幕的照片上有字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9F747" w14:textId="77777777" w:rsidR="00364CDD" w:rsidRPr="007D54D3" w:rsidRDefault="00364CDD" w:rsidP="00364CDD">
      <w:pPr>
        <w:tabs>
          <w:tab w:val="center" w:pos="5045"/>
          <w:tab w:val="right" w:pos="10091"/>
        </w:tabs>
        <w:ind w:left="360"/>
        <w:jc w:val="center"/>
        <w:rPr>
          <w:rFonts w:eastAsia="SimHei"/>
          <w:color w:val="0000CC"/>
          <w:sz w:val="24"/>
        </w:rPr>
      </w:pPr>
      <w:r w:rsidRPr="007D54D3">
        <w:rPr>
          <w:rFonts w:eastAsia="SimHei" w:hint="eastAsia"/>
          <w:color w:val="0000CC"/>
          <w:sz w:val="24"/>
        </w:rPr>
        <w:t>(</w:t>
      </w:r>
      <w:r w:rsidRPr="007D54D3">
        <w:rPr>
          <w:rFonts w:eastAsia="SimHei"/>
          <w:color w:val="0000CC"/>
          <w:sz w:val="24"/>
        </w:rPr>
        <w:t>b</w:t>
      </w:r>
      <w:r w:rsidRPr="007D54D3">
        <w:rPr>
          <w:rFonts w:eastAsia="SimHei" w:hint="eastAsia"/>
          <w:color w:val="0000CC"/>
          <w:sz w:val="24"/>
        </w:rPr>
        <w:t>)</w:t>
      </w:r>
      <w:r w:rsidRPr="007D54D3">
        <w:rPr>
          <w:rFonts w:eastAsia="SimHei"/>
          <w:color w:val="0000CC"/>
          <w:sz w:val="24"/>
        </w:rPr>
        <w:t xml:space="preserve"> </w:t>
      </w:r>
      <w:r w:rsidRPr="007D54D3">
        <w:rPr>
          <w:rFonts w:eastAsia="SimHei" w:hint="eastAsia"/>
          <w:color w:val="0000CC"/>
          <w:sz w:val="24"/>
        </w:rPr>
        <w:t>Cutting</w:t>
      </w:r>
      <w:r w:rsidRPr="007D54D3">
        <w:rPr>
          <w:rFonts w:eastAsia="SimHei"/>
          <w:color w:val="0000CC"/>
          <w:sz w:val="24"/>
        </w:rPr>
        <w:t xml:space="preserve"> and e</w:t>
      </w:r>
      <w:r w:rsidRPr="007D54D3">
        <w:rPr>
          <w:rFonts w:eastAsia="SimHei" w:hint="eastAsia"/>
          <w:color w:val="0000CC"/>
          <w:sz w:val="24"/>
        </w:rPr>
        <w:t>mbankment</w:t>
      </w:r>
      <w:r w:rsidRPr="007D54D3">
        <w:rPr>
          <w:rFonts w:eastAsia="SimHei"/>
          <w:color w:val="0000CC"/>
          <w:sz w:val="24"/>
        </w:rPr>
        <w:t xml:space="preserve"> </w:t>
      </w:r>
      <w:r w:rsidRPr="007D54D3">
        <w:rPr>
          <w:rFonts w:eastAsia="SimHei" w:hint="eastAsia"/>
          <w:color w:val="0000CC"/>
          <w:sz w:val="24"/>
        </w:rPr>
        <w:t>slope</w:t>
      </w:r>
    </w:p>
    <w:p w14:paraId="27A03A0F" w14:textId="77777777" w:rsidR="00364CDD" w:rsidRPr="007E0657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840" w:firstLineChars="0" w:firstLine="0"/>
        <w:jc w:val="center"/>
        <w:rPr>
          <w:rFonts w:eastAsia="SimHei"/>
          <w:sz w:val="24"/>
        </w:rPr>
      </w:pPr>
      <w:r>
        <w:rPr>
          <w:rFonts w:eastAsia="SimHei"/>
          <w:noProof/>
          <w:sz w:val="24"/>
          <w:lang w:val="en-IN" w:eastAsia="en-IN"/>
        </w:rPr>
        <w:drawing>
          <wp:inline distT="0" distB="0" distL="0" distR="0" wp14:anchorId="444B9150" wp14:editId="22127884">
            <wp:extent cx="2365375" cy="1183005"/>
            <wp:effectExtent l="0" t="0" r="0" b="0"/>
            <wp:docPr id="1487526150" name="图片 31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26150" name="图片 31" descr="图示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val="en-IN" w:eastAsia="en-IN"/>
        </w:rPr>
        <w:drawing>
          <wp:inline distT="0" distB="0" distL="0" distR="0" wp14:anchorId="39A61A40" wp14:editId="3449C8DD">
            <wp:extent cx="1487805" cy="1237615"/>
            <wp:effectExtent l="0" t="0" r="0" b="635"/>
            <wp:docPr id="1213595862" name="图片 3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95862" name="图片 3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00E11" w14:textId="77777777" w:rsidR="00364CDD" w:rsidRPr="004262E4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482" w:firstLineChars="0" w:firstLine="0"/>
        <w:jc w:val="center"/>
        <w:rPr>
          <w:noProof/>
        </w:rPr>
      </w:pPr>
      <w:r w:rsidRPr="004D7D88">
        <w:rPr>
          <w:rFonts w:hint="eastAsia"/>
          <w:sz w:val="24"/>
        </w:rPr>
        <w:t>(</w:t>
      </w:r>
      <w:r>
        <w:rPr>
          <w:sz w:val="24"/>
        </w:rPr>
        <w:t>c</w:t>
      </w:r>
      <w:r w:rsidRPr="004D7D88">
        <w:rPr>
          <w:rFonts w:hint="eastAsia"/>
          <w:sz w:val="24"/>
        </w:rPr>
        <w:t>)</w:t>
      </w:r>
      <w:r w:rsidRPr="00631B46">
        <w:t xml:space="preserve"> </w:t>
      </w:r>
      <w:r>
        <w:rPr>
          <w:rFonts w:hint="eastAsia"/>
          <w:sz w:val="24"/>
        </w:rPr>
        <w:t>C</w:t>
      </w:r>
      <w:r w:rsidRPr="00631B46">
        <w:rPr>
          <w:sz w:val="24"/>
        </w:rPr>
        <w:t xml:space="preserve">utting </w:t>
      </w:r>
      <w:r>
        <w:rPr>
          <w:sz w:val="24"/>
        </w:rPr>
        <w:t>and e</w:t>
      </w:r>
      <w:r w:rsidRPr="004262E4">
        <w:rPr>
          <w:sz w:val="24"/>
        </w:rPr>
        <w:t>mbankment</w:t>
      </w:r>
      <w:r w:rsidRPr="00631B46">
        <w:rPr>
          <w:sz w:val="24"/>
        </w:rPr>
        <w:t xml:space="preserve"> gravity retaining wall</w:t>
      </w:r>
    </w:p>
    <w:p w14:paraId="568879FE" w14:textId="77777777" w:rsidR="00364CDD" w:rsidRPr="007E0657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840" w:firstLineChars="0" w:firstLine="0"/>
        <w:jc w:val="center"/>
        <w:rPr>
          <w:rFonts w:eastAsia="SimHei"/>
          <w:sz w:val="24"/>
        </w:rPr>
      </w:pPr>
      <w:r>
        <w:rPr>
          <w:rFonts w:eastAsia="SimHei"/>
          <w:noProof/>
          <w:sz w:val="24"/>
          <w:lang w:val="en-IN" w:eastAsia="en-IN"/>
        </w:rPr>
        <w:drawing>
          <wp:inline distT="0" distB="0" distL="0" distR="0" wp14:anchorId="0DABA84B" wp14:editId="0D640F34">
            <wp:extent cx="2390140" cy="1298575"/>
            <wp:effectExtent l="0" t="0" r="0" b="0"/>
            <wp:docPr id="475075380" name="图片 34" descr="黑暗中有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5380" name="图片 34" descr="黑暗中有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val="en-IN" w:eastAsia="en-IN"/>
        </w:rPr>
        <w:drawing>
          <wp:inline distT="0" distB="0" distL="0" distR="0" wp14:anchorId="52A7FC15" wp14:editId="117E8254">
            <wp:extent cx="1457325" cy="1390015"/>
            <wp:effectExtent l="0" t="0" r="9525" b="635"/>
            <wp:docPr id="1643149187" name="图片 35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49187" name="图片 35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CDA9E" w14:textId="77777777" w:rsidR="00364CDD" w:rsidRPr="007D54D3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482" w:firstLineChars="0" w:firstLine="0"/>
        <w:jc w:val="center"/>
        <w:rPr>
          <w:noProof/>
        </w:rPr>
      </w:pPr>
      <w:r w:rsidRPr="004D7D88">
        <w:rPr>
          <w:rFonts w:hint="eastAsia"/>
          <w:sz w:val="24"/>
        </w:rPr>
        <w:t>(</w:t>
      </w:r>
      <w:r>
        <w:rPr>
          <w:sz w:val="24"/>
        </w:rPr>
        <w:t>d</w:t>
      </w:r>
      <w:r w:rsidRPr="004D7D88">
        <w:rPr>
          <w:rFonts w:hint="eastAsia"/>
          <w:sz w:val="24"/>
        </w:rPr>
        <w:t>)</w:t>
      </w:r>
      <w:r>
        <w:rPr>
          <w:sz w:val="24"/>
        </w:rPr>
        <w:t xml:space="preserve"> </w:t>
      </w:r>
      <w:r>
        <w:rPr>
          <w:rFonts w:hint="eastAsia"/>
          <w:sz w:val="24"/>
        </w:rPr>
        <w:t>Cutting</w:t>
      </w:r>
      <w:r w:rsidRPr="004D7D88">
        <w:rPr>
          <w:sz w:val="24"/>
        </w:rPr>
        <w:t xml:space="preserve"> </w:t>
      </w:r>
      <w:r>
        <w:rPr>
          <w:sz w:val="24"/>
        </w:rPr>
        <w:t>and e</w:t>
      </w:r>
      <w:r w:rsidRPr="004262E4">
        <w:rPr>
          <w:sz w:val="24"/>
        </w:rPr>
        <w:t xml:space="preserve">mbankment </w:t>
      </w:r>
      <w:r w:rsidRPr="0068486E">
        <w:rPr>
          <w:sz w:val="24"/>
        </w:rPr>
        <w:t>sheet pile wall</w:t>
      </w:r>
    </w:p>
    <w:p w14:paraId="11271FA7" w14:textId="77777777" w:rsidR="00263B7E" w:rsidRDefault="00364CDD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360" w:firstLineChars="0" w:firstLine="0"/>
        <w:jc w:val="center"/>
        <w:rPr>
          <w:rFonts w:eastAsia="SimHei"/>
          <w:sz w:val="24"/>
        </w:rPr>
      </w:pPr>
      <w:r w:rsidRPr="004D7D88">
        <w:rPr>
          <w:rFonts w:eastAsia="SimHei" w:hint="eastAsia"/>
          <w:sz w:val="24"/>
        </w:rPr>
        <w:t>Fig.</w:t>
      </w:r>
      <w:r>
        <w:rPr>
          <w:rFonts w:eastAsia="SimHei" w:hint="eastAsia"/>
          <w:sz w:val="24"/>
        </w:rPr>
        <w:t>B1</w:t>
      </w:r>
      <w:r w:rsidRPr="004D7D88">
        <w:rPr>
          <w:rFonts w:eastAsia="SimHei" w:hint="eastAsia"/>
          <w:sz w:val="24"/>
        </w:rPr>
        <w:t xml:space="preserve"> </w:t>
      </w:r>
      <w:r w:rsidRPr="008C2544">
        <w:rPr>
          <w:rFonts w:eastAsia="SimHei"/>
          <w:sz w:val="24"/>
        </w:rPr>
        <w:t xml:space="preserve">Schematic of </w:t>
      </w:r>
      <w:r>
        <w:rPr>
          <w:rFonts w:eastAsia="SimHei" w:hint="eastAsia"/>
          <w:sz w:val="24"/>
        </w:rPr>
        <w:t>s</w:t>
      </w:r>
      <w:r w:rsidRPr="007D54D3">
        <w:rPr>
          <w:rFonts w:eastAsia="SimHei"/>
          <w:sz w:val="24"/>
        </w:rPr>
        <w:t xml:space="preserve">eries </w:t>
      </w:r>
      <w:r>
        <w:rPr>
          <w:rFonts w:eastAsia="SimHei"/>
          <w:sz w:val="24"/>
        </w:rPr>
        <w:t>p</w:t>
      </w:r>
      <w:r w:rsidRPr="007D54D3">
        <w:rPr>
          <w:rFonts w:eastAsia="SimHei"/>
          <w:sz w:val="24"/>
        </w:rPr>
        <w:t xml:space="preserve">rotection </w:t>
      </w:r>
      <w:r>
        <w:rPr>
          <w:rFonts w:eastAsia="SimHei"/>
          <w:sz w:val="24"/>
        </w:rPr>
        <w:t>c</w:t>
      </w:r>
      <w:r w:rsidRPr="007D54D3">
        <w:rPr>
          <w:rFonts w:eastAsia="SimHei"/>
          <w:sz w:val="24"/>
        </w:rPr>
        <w:t xml:space="preserve">ombinations </w:t>
      </w:r>
    </w:p>
    <w:p w14:paraId="041BB4F8" w14:textId="24F60ED4" w:rsidR="00364CDD" w:rsidRDefault="00263B7E" w:rsidP="00364CDD">
      <w:pPr>
        <w:pStyle w:val="ListParagraph"/>
        <w:tabs>
          <w:tab w:val="center" w:pos="5045"/>
          <w:tab w:val="right" w:pos="10091"/>
        </w:tabs>
        <w:spacing w:line="480" w:lineRule="auto"/>
        <w:ind w:left="360" w:firstLineChars="0" w:firstLine="0"/>
        <w:jc w:val="center"/>
        <w:rPr>
          <w:rFonts w:eastAsia="SimHei"/>
          <w:sz w:val="24"/>
        </w:rPr>
      </w:pPr>
      <w:r w:rsidRPr="004D3EC0">
        <w:rPr>
          <w:rFonts w:eastAsia="SimHei"/>
          <w:color w:val="C00000"/>
          <w:sz w:val="24"/>
        </w:rPr>
        <w:t>Source: Authors' own work</w:t>
      </w:r>
    </w:p>
    <w:bookmarkEnd w:id="4"/>
    <w:p w14:paraId="35FA5234" w14:textId="77777777" w:rsidR="00364CDD" w:rsidRPr="00974911" w:rsidRDefault="00364CDD" w:rsidP="00364CDD">
      <w:pPr>
        <w:pStyle w:val="c6"/>
      </w:pPr>
    </w:p>
    <w:p w14:paraId="1836A02C" w14:textId="10B4FC4F" w:rsidR="007F09DC" w:rsidRPr="009A6D94" w:rsidRDefault="007F09DC" w:rsidP="007F09DC">
      <w:pPr>
        <w:pStyle w:val="Heading2"/>
        <w:tabs>
          <w:tab w:val="center" w:pos="5045"/>
          <w:tab w:val="right" w:pos="10091"/>
        </w:tabs>
        <w:spacing w:before="120" w:line="480" w:lineRule="auto"/>
        <w:ind w:rightChars="0" w:right="0"/>
        <w:rPr>
          <w:rFonts w:ascii="TimesNewRoman" w:hAnsi="TimesNewRoman" w:cs="TimesNewRoman"/>
          <w:b w:val="0"/>
          <w:sz w:val="24"/>
          <w:lang w:val="x-none"/>
        </w:rPr>
      </w:pPr>
      <w:r w:rsidRPr="009A6D94">
        <w:rPr>
          <w:rFonts w:eastAsia="SimHei" w:hint="eastAsia"/>
          <w:sz w:val="24"/>
        </w:rPr>
        <w:t>Appendix</w:t>
      </w:r>
      <w:r w:rsidR="001F38A3" w:rsidRPr="009A6D94">
        <w:rPr>
          <w:rFonts w:eastAsia="SimHei"/>
          <w:sz w:val="24"/>
        </w:rPr>
        <w:t xml:space="preserve"> </w:t>
      </w:r>
      <w:r w:rsidR="00364CDD">
        <w:rPr>
          <w:rFonts w:eastAsia="SimHei" w:hint="eastAsia"/>
          <w:sz w:val="24"/>
        </w:rPr>
        <w:t>B</w:t>
      </w:r>
      <w:r w:rsidRPr="009A6D94">
        <w:rPr>
          <w:rFonts w:eastAsia="SimHei" w:hint="eastAsia"/>
          <w:sz w:val="24"/>
        </w:rPr>
        <w:t xml:space="preserve">: </w:t>
      </w:r>
      <w:r w:rsidR="006768D0" w:rsidRPr="009A6D94">
        <w:rPr>
          <w:rFonts w:hint="eastAsia"/>
          <w:noProof/>
          <w:sz w:val="24"/>
        </w:rPr>
        <w:t>K</w:t>
      </w:r>
      <w:r w:rsidRPr="009A6D94">
        <w:rPr>
          <w:rFonts w:hint="eastAsia"/>
          <w:noProof/>
          <w:sz w:val="24"/>
        </w:rPr>
        <w:t xml:space="preserve">ey </w:t>
      </w:r>
      <w:r w:rsidR="009C421A" w:rsidRPr="009A6D94">
        <w:rPr>
          <w:rFonts w:hint="eastAsia"/>
          <w:noProof/>
          <w:sz w:val="24"/>
        </w:rPr>
        <w:t>C</w:t>
      </w:r>
      <w:r w:rsidRPr="009A6D94">
        <w:rPr>
          <w:rFonts w:eastAsia="SimHei" w:hint="eastAsia"/>
          <w:sz w:val="24"/>
        </w:rPr>
        <w:t>ode</w:t>
      </w:r>
      <w:r w:rsidR="009C421A" w:rsidRPr="009A6D94">
        <w:rPr>
          <w:rFonts w:eastAsia="SimHei" w:hint="eastAsia"/>
          <w:sz w:val="24"/>
        </w:rPr>
        <w:t xml:space="preserve"> for Proposed Digital Design Program</w:t>
      </w:r>
    </w:p>
    <w:p w14:paraId="770386FE" w14:textId="77777777" w:rsidR="007F09DC" w:rsidRPr="004D7D88" w:rsidRDefault="007F09DC" w:rsidP="007F09DC">
      <w:r w:rsidRPr="004D7D88">
        <w:rPr>
          <w:rFonts w:hint="eastAsia"/>
        </w:rPr>
        <w:t>横断面对象</w:t>
      </w:r>
    </w:p>
    <w:p w14:paraId="5D5EB482" w14:textId="77777777" w:rsidR="007F09DC" w:rsidRPr="004D7D88" w:rsidRDefault="007F09DC" w:rsidP="007F09DC">
      <w:r w:rsidRPr="004D7D88">
        <w:t>Public Class ClsHDM</w:t>
      </w:r>
    </w:p>
    <w:p w14:paraId="153FD158" w14:textId="77777777" w:rsidR="007F09DC" w:rsidRPr="004D7D88" w:rsidRDefault="007F09DC" w:rsidP="007F09DC"/>
    <w:p w14:paraId="4C4EE8F2" w14:textId="77777777" w:rsidR="007F09DC" w:rsidRPr="004D7D88" w:rsidRDefault="007F09DC" w:rsidP="007F09DC">
      <w:pPr>
        <w:rPr>
          <w:color w:val="00B050"/>
        </w:rPr>
      </w:pPr>
      <w:r w:rsidRPr="004D7D88">
        <w:lastRenderedPageBreak/>
        <w:t xml:space="preserve">    Public hdmMileage As Double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断面里程</w:t>
      </w:r>
    </w:p>
    <w:p w14:paraId="0A4B6CCD" w14:textId="77777777" w:rsidR="007F09DC" w:rsidRPr="004D7D88" w:rsidRDefault="007F09DC" w:rsidP="007F09DC">
      <w:pPr>
        <w:rPr>
          <w:color w:val="00B050"/>
        </w:rPr>
      </w:pPr>
      <w:r w:rsidRPr="004D7D88">
        <w:t xml:space="preserve">    Public hdmRegionCode As String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断面断链</w:t>
      </w:r>
    </w:p>
    <w:p w14:paraId="0A99A2A2" w14:textId="77777777" w:rsidR="007F09DC" w:rsidRPr="004D7D88" w:rsidRDefault="007F09DC" w:rsidP="007F09DC">
      <w:pPr>
        <w:rPr>
          <w:color w:val="00B050"/>
        </w:rPr>
      </w:pPr>
      <w:r w:rsidRPr="004D7D88">
        <w:t xml:space="preserve">    Public hdmGroundEle As Double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断面地面点高程</w:t>
      </w:r>
    </w:p>
    <w:p w14:paraId="4300D022" w14:textId="77777777" w:rsidR="007F09DC" w:rsidRPr="004D7D88" w:rsidRDefault="007F09DC" w:rsidP="007F09DC">
      <w:r w:rsidRPr="004D7D88">
        <w:t xml:space="preserve">    Public hdmIsChangeFiller As Boolean</w:t>
      </w:r>
    </w:p>
    <w:p w14:paraId="113D736F" w14:textId="77777777" w:rsidR="007F09DC" w:rsidRPr="004D7D88" w:rsidRDefault="007F09DC" w:rsidP="007F09DC">
      <w:r w:rsidRPr="004D7D88">
        <w:t xml:space="preserve">    Public hdmJudgeRate, hdmJudgeHeight As Double</w:t>
      </w:r>
    </w:p>
    <w:p w14:paraId="7D821CF2" w14:textId="77777777" w:rsidR="007F09DC" w:rsidRPr="004D7D88" w:rsidRDefault="007F09DC" w:rsidP="007F09DC">
      <w:r w:rsidRPr="004D7D88">
        <w:t xml:space="preserve">    Public hdmstrLeftMeasure, hdmstrRightMeasure As String</w:t>
      </w:r>
    </w:p>
    <w:p w14:paraId="039D75E4" w14:textId="77777777" w:rsidR="007F09DC" w:rsidRPr="004D7D88" w:rsidRDefault="007F09DC" w:rsidP="007F09DC">
      <w:r w:rsidRPr="004D7D88">
        <w:t xml:space="preserve">    Public hdmisLeftLudi, hdmisRightLudi As Boolean</w:t>
      </w:r>
    </w:p>
    <w:p w14:paraId="4AC0569D" w14:textId="77777777" w:rsidR="007F09DC" w:rsidRPr="004D7D88" w:rsidRDefault="007F09DC" w:rsidP="007F09DC">
      <w:r w:rsidRPr="004D7D88">
        <w:t xml:space="preserve">    Public hdmSurface As New CSurface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路基面</w:t>
      </w:r>
    </w:p>
    <w:p w14:paraId="4FC79402" w14:textId="77777777" w:rsidR="007F09DC" w:rsidRPr="004D7D88" w:rsidRDefault="007F09DC" w:rsidP="007F09DC">
      <w:r w:rsidRPr="004D7D88">
        <w:t xml:space="preserve">    Public hdmFillers As New CSubgradeFiller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路基填料</w:t>
      </w:r>
    </w:p>
    <w:p w14:paraId="3685FBCD" w14:textId="77777777" w:rsidR="007F09DC" w:rsidRPr="004D7D88" w:rsidRDefault="007F09DC" w:rsidP="007F09DC">
      <w:r w:rsidRPr="004D7D88">
        <w:t xml:space="preserve">    Public hdmLeftSideDitch As New CLeftSideDitch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左侧侧沟</w:t>
      </w:r>
    </w:p>
    <w:p w14:paraId="4D19B09A" w14:textId="77777777" w:rsidR="007F09DC" w:rsidRPr="004D7D88" w:rsidRDefault="007F09DC" w:rsidP="007F09DC">
      <w:r w:rsidRPr="004D7D88">
        <w:t xml:space="preserve">    Public hdmRightSideDitch As New CRightSideDitch</w:t>
      </w:r>
      <w:r w:rsidRPr="004D7D88">
        <w:rPr>
          <w:color w:val="00B050"/>
        </w:rPr>
        <w:t>’</w:t>
      </w:r>
      <w:r w:rsidRPr="004D7D88">
        <w:rPr>
          <w:color w:val="00B050"/>
        </w:rPr>
        <w:t>右</w:t>
      </w:r>
      <w:r w:rsidRPr="004D7D88">
        <w:rPr>
          <w:rFonts w:hint="eastAsia"/>
          <w:color w:val="00B050"/>
        </w:rPr>
        <w:t>侧侧沟</w:t>
      </w:r>
    </w:p>
    <w:p w14:paraId="6D98E892" w14:textId="77777777" w:rsidR="007F09DC" w:rsidRPr="004D7D88" w:rsidRDefault="007F09DC" w:rsidP="007F09DC">
      <w:r w:rsidRPr="004D7D88">
        <w:t xml:space="preserve">    Public hdmRightBLDitch As New CRightBlindDitch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右侧盲沟</w:t>
      </w:r>
    </w:p>
    <w:p w14:paraId="1E1F2712" w14:textId="77777777" w:rsidR="007F09DC" w:rsidRPr="004D7D88" w:rsidRDefault="007F09DC" w:rsidP="007F09DC">
      <w:r w:rsidRPr="004D7D88">
        <w:t xml:space="preserve">    Public hdmLeftBLDitch As New CLeftBlindDitch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左侧盲沟</w:t>
      </w:r>
    </w:p>
    <w:p w14:paraId="2C2AA519" w14:textId="77777777" w:rsidR="007F09DC" w:rsidRPr="004D7D88" w:rsidRDefault="007F09DC" w:rsidP="007F09DC">
      <w:r w:rsidRPr="004D7D88">
        <w:t xml:space="preserve">    Public hdmLeftSideSlope As New CLeftSideSlope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左侧边坡</w:t>
      </w:r>
    </w:p>
    <w:p w14:paraId="7B0C7576" w14:textId="77777777" w:rsidR="007F09DC" w:rsidRPr="004D7D88" w:rsidRDefault="007F09DC" w:rsidP="007F09DC">
      <w:r w:rsidRPr="004D7D88">
        <w:t xml:space="preserve">    Public hdmRightSideSlope As New CRightSideSlope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右侧边坡</w:t>
      </w:r>
    </w:p>
    <w:p w14:paraId="280337B7" w14:textId="77777777" w:rsidR="007F09DC" w:rsidRPr="004D7D88" w:rsidRDefault="007F09DC" w:rsidP="007F09DC">
      <w:r w:rsidRPr="004D7D88">
        <w:t xml:space="preserve">    Public hdmLeftGravityWall As New CLeftGravityWall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左侧重力墙</w:t>
      </w:r>
    </w:p>
    <w:p w14:paraId="1E7D2719" w14:textId="77777777" w:rsidR="007F09DC" w:rsidRPr="004D7D88" w:rsidRDefault="007F09DC" w:rsidP="007F09DC">
      <w:r w:rsidRPr="004D7D88">
        <w:t xml:space="preserve">    Public hdmRightGravityWall As New CRightGravityWall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右侧重力墙</w:t>
      </w:r>
    </w:p>
    <w:p w14:paraId="4251A5BA" w14:textId="77777777" w:rsidR="007F09DC" w:rsidRPr="004D7D88" w:rsidRDefault="007F09DC" w:rsidP="007F09DC">
      <w:r w:rsidRPr="004D7D88">
        <w:t xml:space="preserve">    Public hdmLeftSupportWall As New CLeftSupportWall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左侧悬扶壁墙</w:t>
      </w:r>
    </w:p>
    <w:p w14:paraId="514F9A86" w14:textId="77777777" w:rsidR="007F09DC" w:rsidRPr="004D7D88" w:rsidRDefault="007F09DC" w:rsidP="007F09DC">
      <w:r w:rsidRPr="004D7D88">
        <w:t xml:space="preserve">    Public hdmRightSupportWall As New CRightSupportWall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右侧悬扶壁墙</w:t>
      </w:r>
    </w:p>
    <w:p w14:paraId="75E7EB3B" w14:textId="77777777" w:rsidR="007F09DC" w:rsidRPr="004D7D88" w:rsidRDefault="007F09DC" w:rsidP="007F09DC">
      <w:r w:rsidRPr="004D7D88">
        <w:t xml:space="preserve">    Public hdmLeftSheetPile As New CLeftSheetPile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左侧桩板墙</w:t>
      </w:r>
    </w:p>
    <w:p w14:paraId="5D382D7E" w14:textId="77777777" w:rsidR="007F09DC" w:rsidRPr="004D7D88" w:rsidRDefault="007F09DC" w:rsidP="007F09DC">
      <w:r w:rsidRPr="004D7D88">
        <w:t xml:space="preserve">    Public hdmRightSheetPile As New CRightSheetPile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右侧桩板墙</w:t>
      </w:r>
    </w:p>
    <w:p w14:paraId="4F362CBD" w14:textId="77777777" w:rsidR="007F09DC" w:rsidRPr="004D7D88" w:rsidRDefault="007F09DC" w:rsidP="007F09DC">
      <w:r w:rsidRPr="004D7D88">
        <w:t xml:space="preserve">    Public hdmLeftFootWall As New CLeftFootWall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左侧脚墙</w:t>
      </w:r>
    </w:p>
    <w:p w14:paraId="6C5F3310" w14:textId="77777777" w:rsidR="007F09DC" w:rsidRPr="004D7D88" w:rsidRDefault="007F09DC" w:rsidP="007F09DC">
      <w:r w:rsidRPr="004D7D88">
        <w:t xml:space="preserve">    Public hdmRightFootWall As New CRightFootWall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右侧脚墙</w:t>
      </w:r>
    </w:p>
    <w:p w14:paraId="1B36D5F1" w14:textId="77777777" w:rsidR="007F09DC" w:rsidRPr="004D7D88" w:rsidRDefault="007F09DC" w:rsidP="007F09DC">
      <w:r w:rsidRPr="004D7D88">
        <w:t xml:space="preserve">    Public hdmLeftDitch As New CLeftDitch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左侧水沟</w:t>
      </w:r>
    </w:p>
    <w:p w14:paraId="21BA2C09" w14:textId="77777777" w:rsidR="007F09DC" w:rsidRPr="004D7D88" w:rsidRDefault="007F09DC" w:rsidP="007F09DC">
      <w:r w:rsidRPr="004D7D88">
        <w:t xml:space="preserve">    Public hdmRightDitch As New CRightDitch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右侧水沟</w:t>
      </w:r>
    </w:p>
    <w:p w14:paraId="7E38128F" w14:textId="77777777" w:rsidR="007F09DC" w:rsidRPr="004D7D88" w:rsidRDefault="007F09DC" w:rsidP="007F09DC">
      <w:r w:rsidRPr="004D7D88">
        <w:t xml:space="preserve">    Public hdmLeftFloodPro As New CLeftFloodPro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左侧浸水防护</w:t>
      </w:r>
    </w:p>
    <w:p w14:paraId="482CE81E" w14:textId="77777777" w:rsidR="007F09DC" w:rsidRPr="004D7D88" w:rsidRDefault="007F09DC" w:rsidP="007F09DC">
      <w:r w:rsidRPr="004D7D88">
        <w:t xml:space="preserve">    Public hdmRightFloodPro As New CRightFloodPro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右侧浸水防护</w:t>
      </w:r>
    </w:p>
    <w:p w14:paraId="7DD19D96" w14:textId="77777777" w:rsidR="007F09DC" w:rsidRPr="004D7D88" w:rsidRDefault="007F09DC" w:rsidP="007F09DC">
      <w:r w:rsidRPr="004D7D88">
        <w:t xml:space="preserve">    Public hdmFloodProCushion(1) As CFiller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垫层线</w:t>
      </w:r>
    </w:p>
    <w:p w14:paraId="6D9789C3" w14:textId="77777777" w:rsidR="007F09DC" w:rsidRPr="004D7D88" w:rsidRDefault="007F09DC" w:rsidP="007F09DC">
      <w:r w:rsidRPr="004D7D88">
        <w:t xml:space="preserve">    Public hdmFoundation As New CFoundation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地基处理线</w:t>
      </w:r>
    </w:p>
    <w:p w14:paraId="698CEADC" w14:textId="77777777" w:rsidR="007F09DC" w:rsidRPr="004D7D88" w:rsidRDefault="007F09DC" w:rsidP="007F09DC">
      <w:r w:rsidRPr="004D7D88">
        <w:t xml:space="preserve">    Public hdmGeoGroundLine As New CGeoGroundLine</w:t>
      </w:r>
      <w:r w:rsidRPr="004D7D88">
        <w:rPr>
          <w:color w:val="00B050"/>
        </w:rPr>
        <w:t>’</w:t>
      </w:r>
      <w:r w:rsidRPr="004D7D88">
        <w:rPr>
          <w:rFonts w:hint="eastAsia"/>
          <w:color w:val="00B050"/>
        </w:rPr>
        <w:t>地层线</w:t>
      </w:r>
    </w:p>
    <w:p w14:paraId="5E1ADED9" w14:textId="77777777" w:rsidR="007F09DC" w:rsidRPr="004D7D88" w:rsidRDefault="007F09DC" w:rsidP="007F09DC"/>
    <w:p w14:paraId="47E41E5F" w14:textId="77777777" w:rsidR="007F09DC" w:rsidRPr="004D7D88" w:rsidRDefault="007F09DC" w:rsidP="007F09DC">
      <w:r w:rsidRPr="004D7D88">
        <w:rPr>
          <w:rFonts w:hint="eastAsia"/>
        </w:rPr>
        <w:t xml:space="preserve">    '</w:t>
      </w:r>
      <w:r w:rsidRPr="004D7D88">
        <w:rPr>
          <w:rFonts w:hint="eastAsia"/>
        </w:rPr>
        <w:t>设计线</w:t>
      </w:r>
    </w:p>
    <w:p w14:paraId="156DFFCD" w14:textId="58D4794D" w:rsidR="007F09DC" w:rsidRPr="004D7D88" w:rsidRDefault="007F09DC" w:rsidP="007F09DC">
      <w:r w:rsidRPr="004D7D88">
        <w:t xml:space="preserve">    Public hdmlstExcavateLine As New List(Of CSoilLine)</w:t>
      </w:r>
      <w:r w:rsidR="00D1297E">
        <w:rPr>
          <w:color w:val="00B050"/>
        </w:rPr>
        <w:t xml:space="preserve">' </w:t>
      </w:r>
      <w:r w:rsidRPr="004D7D88">
        <w:rPr>
          <w:rFonts w:hint="eastAsia"/>
          <w:color w:val="00B050"/>
        </w:rPr>
        <w:t>交互设计线</w:t>
      </w:r>
    </w:p>
    <w:p w14:paraId="37FB146B" w14:textId="77777777" w:rsidR="007F09DC" w:rsidRPr="004D7D88" w:rsidRDefault="007F09DC" w:rsidP="007F09DC"/>
    <w:p w14:paraId="364B2882" w14:textId="77777777" w:rsidR="007F09DC" w:rsidRPr="004D7D88" w:rsidRDefault="007F09DC" w:rsidP="007F09DC">
      <w:r w:rsidRPr="004D7D88">
        <w:rPr>
          <w:rFonts w:hint="eastAsia"/>
        </w:rPr>
        <w:t xml:space="preserve">    '</w:t>
      </w:r>
      <w:r w:rsidRPr="004D7D88">
        <w:rPr>
          <w:rFonts w:hint="eastAsia"/>
        </w:rPr>
        <w:t>填方计算</w:t>
      </w:r>
    </w:p>
    <w:p w14:paraId="7C5DE2AF" w14:textId="77777777" w:rsidR="007F09DC" w:rsidRPr="004D7D88" w:rsidRDefault="007F09DC" w:rsidP="007F09DC">
      <w:r w:rsidRPr="004D7D88">
        <w:t xml:space="preserve">    Public hdmTopSoilLine As New CSoilLine</w:t>
      </w:r>
    </w:p>
    <w:p w14:paraId="38CE3D26" w14:textId="77777777" w:rsidR="007F09DC" w:rsidRPr="004D7D88" w:rsidRDefault="007F09DC" w:rsidP="007F09DC">
      <w:r w:rsidRPr="004D7D88">
        <w:t xml:space="preserve">    Public hdmGroundSoilLine As New CSoilLine</w:t>
      </w:r>
    </w:p>
    <w:p w14:paraId="5B0CB218" w14:textId="77777777" w:rsidR="007F09DC" w:rsidRPr="004D7D88" w:rsidRDefault="007F09DC" w:rsidP="007F09DC">
      <w:r w:rsidRPr="004D7D88">
        <w:t xml:space="preserve">    Public hdmlstSoilLine As New List(Of CSoilLine)</w:t>
      </w:r>
    </w:p>
    <w:p w14:paraId="11193403" w14:textId="77777777" w:rsidR="007F09DC" w:rsidRPr="004D7D88" w:rsidRDefault="007F09DC" w:rsidP="007F09DC">
      <w:r w:rsidRPr="004D7D88">
        <w:t xml:space="preserve">    Public hdmlstSoilProperty As New List(Of CSoilProperty)</w:t>
      </w:r>
    </w:p>
    <w:p w14:paraId="0EED2325" w14:textId="77777777" w:rsidR="007F09DC" w:rsidRPr="004D7D88" w:rsidRDefault="007F09DC" w:rsidP="007F09DC">
      <w:r w:rsidRPr="004D7D88">
        <w:t xml:space="preserve">    Public hdmIsSoilRight As Boolean</w:t>
      </w:r>
    </w:p>
    <w:p w14:paraId="3A6A03EE" w14:textId="77777777" w:rsidR="007F09DC" w:rsidRPr="004D7D88" w:rsidRDefault="007F09DC" w:rsidP="007F09DC">
      <w:r w:rsidRPr="004D7D88">
        <w:t xml:space="preserve">    Public hdmIsDimSoil As Boolean</w:t>
      </w:r>
    </w:p>
    <w:p w14:paraId="102591DD" w14:textId="77777777" w:rsidR="007F09DC" w:rsidRPr="004D7D88" w:rsidRDefault="007F09DC" w:rsidP="007F09DC">
      <w:r w:rsidRPr="004D7D88">
        <w:t xml:space="preserve">    Public hdmlstSoilFlag As New List(Of CSoilFlagLine)</w:t>
      </w:r>
    </w:p>
    <w:p w14:paraId="0C597AF1" w14:textId="77777777" w:rsidR="007F09DC" w:rsidRPr="004D7D88" w:rsidRDefault="007F09DC" w:rsidP="007F09DC"/>
    <w:p w14:paraId="5FCE371B" w14:textId="77777777" w:rsidR="007F09DC" w:rsidRPr="004D7D88" w:rsidRDefault="007F09DC" w:rsidP="007F09DC">
      <w:r w:rsidRPr="004D7D88">
        <w:rPr>
          <w:rFonts w:hint="eastAsia"/>
        </w:rPr>
        <w:t xml:space="preserve">    '</w:t>
      </w:r>
      <w:r w:rsidRPr="004D7D88">
        <w:rPr>
          <w:rFonts w:hint="eastAsia"/>
        </w:rPr>
        <w:t>挖方计算</w:t>
      </w:r>
    </w:p>
    <w:p w14:paraId="0524F28F" w14:textId="77777777" w:rsidR="007F09DC" w:rsidRPr="004D7D88" w:rsidRDefault="007F09DC" w:rsidP="007F09DC">
      <w:r w:rsidRPr="004D7D88">
        <w:t xml:space="preserve">    Public hdmBotGeoLine As New SGeoLine</w:t>
      </w:r>
    </w:p>
    <w:p w14:paraId="757A1311" w14:textId="77777777" w:rsidR="007F09DC" w:rsidRPr="004D7D88" w:rsidRDefault="007F09DC" w:rsidP="007F09DC">
      <w:r w:rsidRPr="004D7D88">
        <w:t xml:space="preserve">    Public hdmGroundGeoLine As New SGeoLine</w:t>
      </w:r>
    </w:p>
    <w:p w14:paraId="673A5914" w14:textId="77777777" w:rsidR="007F09DC" w:rsidRPr="004D7D88" w:rsidRDefault="007F09DC" w:rsidP="007F09DC">
      <w:r w:rsidRPr="004D7D88">
        <w:t xml:space="preserve">    Public hdmlstGeoLine As New List(Of SGeoLine)</w:t>
      </w:r>
    </w:p>
    <w:p w14:paraId="44782F4E" w14:textId="77777777" w:rsidR="007F09DC" w:rsidRPr="004D7D88" w:rsidRDefault="007F09DC" w:rsidP="007F09DC">
      <w:r w:rsidRPr="004D7D88">
        <w:t xml:space="preserve">    Public hdmlstGeoProperty As New List(Of CGeoProperty)</w:t>
      </w:r>
    </w:p>
    <w:p w14:paraId="51BB9169" w14:textId="77777777" w:rsidR="007F09DC" w:rsidRPr="004D7D88" w:rsidRDefault="007F09DC" w:rsidP="007F09DC">
      <w:r w:rsidRPr="004D7D88">
        <w:t xml:space="preserve">    Public hdmIsGeoRight As Boolean</w:t>
      </w:r>
    </w:p>
    <w:p w14:paraId="23C64D53" w14:textId="77777777" w:rsidR="007F09DC" w:rsidRPr="004D7D88" w:rsidRDefault="007F09DC" w:rsidP="007F09DC">
      <w:r w:rsidRPr="004D7D88">
        <w:t xml:space="preserve">    Public hdmIsDimGeo As Boolean</w:t>
      </w:r>
    </w:p>
    <w:p w14:paraId="09913D60" w14:textId="77777777" w:rsidR="007F09DC" w:rsidRPr="004D7D88" w:rsidRDefault="007F09DC" w:rsidP="007F09DC">
      <w:r w:rsidRPr="004D7D88">
        <w:t xml:space="preserve">    Public hdmlstGeoFlag As New List(Of CGeoFlagLine)</w:t>
      </w:r>
    </w:p>
    <w:p w14:paraId="23EC45A6" w14:textId="77777777" w:rsidR="007F09DC" w:rsidRPr="004D7D88" w:rsidRDefault="007F09DC" w:rsidP="007F09DC"/>
    <w:p w14:paraId="3A38A681" w14:textId="77777777" w:rsidR="007F09DC" w:rsidRPr="004D7D88" w:rsidRDefault="007F09DC" w:rsidP="007F09DC">
      <w:r w:rsidRPr="004D7D88">
        <w:t xml:space="preserve">    Public hdmPtCenter As System.Drawing.PointF</w:t>
      </w:r>
    </w:p>
    <w:p w14:paraId="2A587B5B" w14:textId="77777777" w:rsidR="007F09DC" w:rsidRPr="004D7D88" w:rsidRDefault="007F09DC" w:rsidP="007F09DC"/>
    <w:p w14:paraId="1F811965" w14:textId="77777777" w:rsidR="007F09DC" w:rsidRPr="004D7D88" w:rsidRDefault="007F09DC" w:rsidP="007F09DC">
      <w:r w:rsidRPr="004D7D88">
        <w:t xml:space="preserve">    Private Sub setPara(ByVal dMileage As Double, ByVal strRegionCode As String, ByVal isChangeFiller As Boolean, </w:t>
      </w:r>
      <w:r w:rsidRPr="004D7D88">
        <w:lastRenderedPageBreak/>
        <w:t>ByVal dJudgeRate As Double, ByVal dJudgeHeight As Double,</w:t>
      </w:r>
    </w:p>
    <w:p w14:paraId="36B7E82C" w14:textId="77777777" w:rsidR="007F09DC" w:rsidRPr="004D7D88" w:rsidRDefault="007F09DC" w:rsidP="007F09DC">
      <w:r w:rsidRPr="004D7D88">
        <w:t xml:space="preserve">                     ByVal strLeftMeasure As String, ByVal strRightMeasure As String, ByVal isLeftLudi As Boolean, ByVal isRightLudi As Boolean)</w:t>
      </w:r>
    </w:p>
    <w:p w14:paraId="4852A777" w14:textId="77777777" w:rsidR="007F09DC" w:rsidRPr="004D7D88" w:rsidRDefault="007F09DC" w:rsidP="007F09DC">
      <w:r w:rsidRPr="004D7D88">
        <w:t xml:space="preserve">        hdmMileage = dMileage</w:t>
      </w:r>
    </w:p>
    <w:p w14:paraId="25EF6503" w14:textId="77777777" w:rsidR="007F09DC" w:rsidRPr="004D7D88" w:rsidRDefault="007F09DC" w:rsidP="007F09DC">
      <w:r w:rsidRPr="004D7D88">
        <w:t xml:space="preserve">        hdmRegionCode = strRegionCode</w:t>
      </w:r>
    </w:p>
    <w:p w14:paraId="6C02E354" w14:textId="77777777" w:rsidR="007F09DC" w:rsidRPr="004D7D88" w:rsidRDefault="007F09DC" w:rsidP="007F09DC">
      <w:r w:rsidRPr="004D7D88">
        <w:t xml:space="preserve">        hdmIsChangeFiller = isChangeFiller</w:t>
      </w:r>
    </w:p>
    <w:p w14:paraId="45D7F30B" w14:textId="77777777" w:rsidR="007F09DC" w:rsidRPr="004D7D88" w:rsidRDefault="007F09DC" w:rsidP="007F09DC">
      <w:r w:rsidRPr="004D7D88">
        <w:t xml:space="preserve">        hdmJudgeRate = dJudgeRate</w:t>
      </w:r>
    </w:p>
    <w:p w14:paraId="0893CBA2" w14:textId="77777777" w:rsidR="007F09DC" w:rsidRPr="004D7D88" w:rsidRDefault="007F09DC" w:rsidP="007F09DC">
      <w:r w:rsidRPr="004D7D88">
        <w:t xml:space="preserve">        hdmJudgeHeight = dJudgeHeight</w:t>
      </w:r>
    </w:p>
    <w:p w14:paraId="28F7C924" w14:textId="77777777" w:rsidR="007F09DC" w:rsidRPr="004D7D88" w:rsidRDefault="007F09DC" w:rsidP="007F09DC">
      <w:r w:rsidRPr="004D7D88">
        <w:t xml:space="preserve">        hdmstrLeftMeasure = strLeftMeasure</w:t>
      </w:r>
    </w:p>
    <w:p w14:paraId="44EC21E6" w14:textId="77777777" w:rsidR="007F09DC" w:rsidRPr="004D7D88" w:rsidRDefault="007F09DC" w:rsidP="007F09DC">
      <w:r w:rsidRPr="004D7D88">
        <w:t xml:space="preserve">        hdmstrRightMeasure = strRightMeasure</w:t>
      </w:r>
    </w:p>
    <w:p w14:paraId="31DD5AC2" w14:textId="77777777" w:rsidR="007F09DC" w:rsidRPr="004D7D88" w:rsidRDefault="007F09DC" w:rsidP="007F09DC">
      <w:r w:rsidRPr="004D7D88">
        <w:t xml:space="preserve">        hdmisLeftLudi = isLeftLudi</w:t>
      </w:r>
    </w:p>
    <w:p w14:paraId="13EF9507" w14:textId="77777777" w:rsidR="007F09DC" w:rsidRPr="004D7D88" w:rsidRDefault="007F09DC" w:rsidP="007F09DC">
      <w:r w:rsidRPr="004D7D88">
        <w:t xml:space="preserve">        hdmisRightLudi = isRightLudi</w:t>
      </w:r>
    </w:p>
    <w:p w14:paraId="6934EB22" w14:textId="77777777" w:rsidR="007F09DC" w:rsidRPr="004D7D88" w:rsidRDefault="007F09DC" w:rsidP="007F09DC">
      <w:r w:rsidRPr="004D7D88">
        <w:t xml:space="preserve">    End Sub</w:t>
      </w:r>
    </w:p>
    <w:p w14:paraId="2E2D5D08" w14:textId="77777777" w:rsidR="007F09DC" w:rsidRPr="004D7D88" w:rsidRDefault="007F09DC" w:rsidP="007F09DC"/>
    <w:p w14:paraId="1D56C20B" w14:textId="77777777" w:rsidR="007F09DC" w:rsidRPr="004D7D88" w:rsidRDefault="007F09DC" w:rsidP="007F09DC">
      <w:r w:rsidRPr="004D7D88">
        <w:t xml:space="preserve">    Public Sub New()</w:t>
      </w:r>
    </w:p>
    <w:p w14:paraId="245ED413" w14:textId="77777777" w:rsidR="007F09DC" w:rsidRPr="004D7D88" w:rsidRDefault="007F09DC" w:rsidP="007F09DC">
      <w:r w:rsidRPr="004D7D88">
        <w:t xml:space="preserve">        hdmIsSoilRight = True</w:t>
      </w:r>
    </w:p>
    <w:p w14:paraId="64FA9998" w14:textId="77777777" w:rsidR="007F09DC" w:rsidRPr="004D7D88" w:rsidRDefault="007F09DC" w:rsidP="007F09DC">
      <w:r w:rsidRPr="004D7D88">
        <w:t xml:space="preserve">        hdmIsGeoRight = True</w:t>
      </w:r>
    </w:p>
    <w:p w14:paraId="7CE33B00" w14:textId="77777777" w:rsidR="007F09DC" w:rsidRPr="004D7D88" w:rsidRDefault="007F09DC" w:rsidP="007F09DC">
      <w:r w:rsidRPr="004D7D88">
        <w:t xml:space="preserve">    End Sub</w:t>
      </w:r>
    </w:p>
    <w:p w14:paraId="345B6696" w14:textId="77777777" w:rsidR="007F09DC" w:rsidRPr="004D7D88" w:rsidRDefault="007F09DC" w:rsidP="007F09DC"/>
    <w:p w14:paraId="317B5E70" w14:textId="2478D421" w:rsidR="0043134B" w:rsidRDefault="007F09DC" w:rsidP="007F09DC">
      <w:r w:rsidRPr="004D7D88">
        <w:t>End Class</w:t>
      </w:r>
    </w:p>
    <w:p w14:paraId="16FA897A" w14:textId="1D294405" w:rsidR="007F09DC" w:rsidRDefault="0043134B" w:rsidP="0043134B">
      <w:pPr>
        <w:widowControl/>
        <w:jc w:val="left"/>
      </w:pPr>
      <w:r>
        <w:br w:type="page"/>
      </w:r>
      <w:bookmarkEnd w:id="0"/>
      <w:bookmarkEnd w:id="1"/>
    </w:p>
    <w:sectPr w:rsidR="007F09DC" w:rsidSect="002A23D8">
      <w:footerReference w:type="even" r:id="rId15"/>
      <w:pgSz w:w="11906" w:h="16838" w:code="9"/>
      <w:pgMar w:top="1418" w:right="879" w:bottom="1021" w:left="936" w:header="680" w:footer="680" w:gutter="0"/>
      <w:pgNumType w:start="1"/>
      <w:cols w:space="420"/>
      <w:docGrid w:linePitch="312" w:charSpace="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CA6F2" w14:textId="77777777" w:rsidR="00691CE0" w:rsidRDefault="00691CE0">
      <w:r>
        <w:separator/>
      </w:r>
    </w:p>
  </w:endnote>
  <w:endnote w:type="continuationSeparator" w:id="0">
    <w:p w14:paraId="02F90989" w14:textId="77777777" w:rsidR="00691CE0" w:rsidRDefault="006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2E0000" w:usb2="00000016" w:usb3="00000000" w:csb0="00100001" w:csb1="00000000"/>
  </w:font>
  <w:font w:name="FangSong_GB2312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華康粗黑體">
    <w:altName w:val="Arial Unicode MS"/>
    <w:charset w:val="88"/>
    <w:family w:val="modern"/>
    <w:pitch w:val="default"/>
    <w:sig w:usb0="00000000" w:usb1="28091800" w:usb2="00000016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0B3F" w14:textId="77777777" w:rsidR="009C2C7F" w:rsidRDefault="009C2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CD33B2" w14:textId="77777777" w:rsidR="009C2C7F" w:rsidRDefault="009C2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FC65D" w14:textId="77777777" w:rsidR="00691CE0" w:rsidRDefault="00691CE0">
      <w:r>
        <w:separator/>
      </w:r>
    </w:p>
  </w:footnote>
  <w:footnote w:type="continuationSeparator" w:id="0">
    <w:p w14:paraId="3EC6D1D5" w14:textId="77777777" w:rsidR="00691CE0" w:rsidRDefault="0069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7998"/>
    <w:multiLevelType w:val="multilevel"/>
    <w:tmpl w:val="39D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454E"/>
    <w:multiLevelType w:val="hybridMultilevel"/>
    <w:tmpl w:val="6AD4BDEE"/>
    <w:lvl w:ilvl="0" w:tplc="CE3A406E">
      <w:start w:val="1"/>
      <w:numFmt w:val="lowerLetter"/>
      <w:lvlText w:val="(%1)"/>
      <w:lvlJc w:val="left"/>
      <w:pPr>
        <w:ind w:left="8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0AE0D89"/>
    <w:multiLevelType w:val="hybridMultilevel"/>
    <w:tmpl w:val="394EDFF6"/>
    <w:lvl w:ilvl="0" w:tplc="80CC873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34777C76"/>
    <w:multiLevelType w:val="hybridMultilevel"/>
    <w:tmpl w:val="672EC02E"/>
    <w:lvl w:ilvl="0" w:tplc="D9D0954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4D207CA"/>
    <w:multiLevelType w:val="hybridMultilevel"/>
    <w:tmpl w:val="64D80CA8"/>
    <w:lvl w:ilvl="0" w:tplc="3AC2A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84D16FC"/>
    <w:multiLevelType w:val="hybridMultilevel"/>
    <w:tmpl w:val="69DEC500"/>
    <w:lvl w:ilvl="0" w:tplc="BE5C6A3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A8F4E3B"/>
    <w:multiLevelType w:val="hybridMultilevel"/>
    <w:tmpl w:val="34D2CDE2"/>
    <w:lvl w:ilvl="0" w:tplc="C08C5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4EFB4503"/>
    <w:multiLevelType w:val="hybridMultilevel"/>
    <w:tmpl w:val="141A7592"/>
    <w:lvl w:ilvl="0" w:tplc="75A6E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036699D"/>
    <w:multiLevelType w:val="hybridMultilevel"/>
    <w:tmpl w:val="AD2A9ED2"/>
    <w:lvl w:ilvl="0" w:tplc="693453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85A1A58"/>
    <w:multiLevelType w:val="hybridMultilevel"/>
    <w:tmpl w:val="19FA0CA2"/>
    <w:lvl w:ilvl="0" w:tplc="A54E1C8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6AC6A18"/>
    <w:multiLevelType w:val="hybridMultilevel"/>
    <w:tmpl w:val="CFF0C736"/>
    <w:lvl w:ilvl="0" w:tplc="CCCC4A10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1" w15:restartNumberingAfterBreak="0">
    <w:nsid w:val="78565F3F"/>
    <w:multiLevelType w:val="hybridMultilevel"/>
    <w:tmpl w:val="EEFE301C"/>
    <w:lvl w:ilvl="0" w:tplc="48FEC8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wMjC2NDY1sDAzNzRX0lEKTi0uzszPAykwMqgFAA7t2TU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arine Georesources &amp;amp; Geotechnology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2pzeepb2f2vyedefovs0fk92pfxzfds5av&quot;&gt;My EndNote Library&lt;record-ids&gt;&lt;item&gt;1&lt;/item&gt;&lt;item&gt;4&lt;/item&gt;&lt;item&gt;5&lt;/item&gt;&lt;item&gt;7&lt;/item&gt;&lt;item&gt;12&lt;/item&gt;&lt;item&gt;13&lt;/item&gt;&lt;item&gt;14&lt;/item&gt;&lt;item&gt;15&lt;/item&gt;&lt;item&gt;16&lt;/item&gt;&lt;item&gt;18&lt;/item&gt;&lt;item&gt;64&lt;/item&gt;&lt;item&gt;65&lt;/item&gt;&lt;item&gt;70&lt;/item&gt;&lt;item&gt;71&lt;/item&gt;&lt;item&gt;83&lt;/item&gt;&lt;item&gt;85&lt;/item&gt;&lt;item&gt;90&lt;/item&gt;&lt;item&gt;93&lt;/item&gt;&lt;item&gt;94&lt;/item&gt;&lt;item&gt;96&lt;/item&gt;&lt;item&gt;155&lt;/item&gt;&lt;item&gt;182&lt;/item&gt;&lt;item&gt;194&lt;/item&gt;&lt;item&gt;195&lt;/item&gt;&lt;item&gt;197&lt;/item&gt;&lt;item&gt;204&lt;/item&gt;&lt;item&gt;205&lt;/item&gt;&lt;item&gt;206&lt;/item&gt;&lt;item&gt;207&lt;/item&gt;&lt;/record-ids&gt;&lt;/item&gt;&lt;/Libraries&gt;"/>
  </w:docVars>
  <w:rsids>
    <w:rsidRoot w:val="006F2226"/>
    <w:rsid w:val="00001CB8"/>
    <w:rsid w:val="00002E30"/>
    <w:rsid w:val="00003BD2"/>
    <w:rsid w:val="0000562B"/>
    <w:rsid w:val="000066B3"/>
    <w:rsid w:val="00006DC3"/>
    <w:rsid w:val="00007147"/>
    <w:rsid w:val="00007F43"/>
    <w:rsid w:val="00010EAD"/>
    <w:rsid w:val="000115D9"/>
    <w:rsid w:val="00012C44"/>
    <w:rsid w:val="00014572"/>
    <w:rsid w:val="00015543"/>
    <w:rsid w:val="00017B59"/>
    <w:rsid w:val="0002029F"/>
    <w:rsid w:val="00024117"/>
    <w:rsid w:val="00024E44"/>
    <w:rsid w:val="000270CB"/>
    <w:rsid w:val="000301CD"/>
    <w:rsid w:val="00031D7F"/>
    <w:rsid w:val="00032BF0"/>
    <w:rsid w:val="00033228"/>
    <w:rsid w:val="00034166"/>
    <w:rsid w:val="00036DC7"/>
    <w:rsid w:val="000375C9"/>
    <w:rsid w:val="00040523"/>
    <w:rsid w:val="0004169E"/>
    <w:rsid w:val="000423F6"/>
    <w:rsid w:val="000424F1"/>
    <w:rsid w:val="00042537"/>
    <w:rsid w:val="0004357B"/>
    <w:rsid w:val="0004546F"/>
    <w:rsid w:val="000475B5"/>
    <w:rsid w:val="000476DF"/>
    <w:rsid w:val="0005010A"/>
    <w:rsid w:val="00050147"/>
    <w:rsid w:val="0005528B"/>
    <w:rsid w:val="00057278"/>
    <w:rsid w:val="0005754E"/>
    <w:rsid w:val="00060E27"/>
    <w:rsid w:val="000637C9"/>
    <w:rsid w:val="00063D3F"/>
    <w:rsid w:val="00066408"/>
    <w:rsid w:val="00072020"/>
    <w:rsid w:val="00072F77"/>
    <w:rsid w:val="000739F8"/>
    <w:rsid w:val="000747EF"/>
    <w:rsid w:val="0007489E"/>
    <w:rsid w:val="00074D24"/>
    <w:rsid w:val="0007530C"/>
    <w:rsid w:val="0007743F"/>
    <w:rsid w:val="00081C75"/>
    <w:rsid w:val="00083FC6"/>
    <w:rsid w:val="0008701B"/>
    <w:rsid w:val="000870BD"/>
    <w:rsid w:val="00087861"/>
    <w:rsid w:val="00087C35"/>
    <w:rsid w:val="0009015B"/>
    <w:rsid w:val="0009440B"/>
    <w:rsid w:val="00095DF1"/>
    <w:rsid w:val="00096E08"/>
    <w:rsid w:val="00097C3D"/>
    <w:rsid w:val="000A0D69"/>
    <w:rsid w:val="000A201C"/>
    <w:rsid w:val="000A527D"/>
    <w:rsid w:val="000A5851"/>
    <w:rsid w:val="000A5B9C"/>
    <w:rsid w:val="000A708F"/>
    <w:rsid w:val="000A7ADE"/>
    <w:rsid w:val="000A7D07"/>
    <w:rsid w:val="000B0638"/>
    <w:rsid w:val="000B1265"/>
    <w:rsid w:val="000B1DB1"/>
    <w:rsid w:val="000B1E4F"/>
    <w:rsid w:val="000B2ED5"/>
    <w:rsid w:val="000B3C66"/>
    <w:rsid w:val="000B48CE"/>
    <w:rsid w:val="000C1C57"/>
    <w:rsid w:val="000C291E"/>
    <w:rsid w:val="000C31DF"/>
    <w:rsid w:val="000C3F2B"/>
    <w:rsid w:val="000C416C"/>
    <w:rsid w:val="000C6B09"/>
    <w:rsid w:val="000C6DDC"/>
    <w:rsid w:val="000D0C52"/>
    <w:rsid w:val="000D0EC6"/>
    <w:rsid w:val="000D341C"/>
    <w:rsid w:val="000D3557"/>
    <w:rsid w:val="000D4353"/>
    <w:rsid w:val="000D5A62"/>
    <w:rsid w:val="000D600C"/>
    <w:rsid w:val="000D6817"/>
    <w:rsid w:val="000D7D8D"/>
    <w:rsid w:val="000E1218"/>
    <w:rsid w:val="000E15BA"/>
    <w:rsid w:val="000E1AC4"/>
    <w:rsid w:val="000E3743"/>
    <w:rsid w:val="000E410A"/>
    <w:rsid w:val="000E5254"/>
    <w:rsid w:val="000E544C"/>
    <w:rsid w:val="000E709A"/>
    <w:rsid w:val="000E73F3"/>
    <w:rsid w:val="000F0350"/>
    <w:rsid w:val="000F2023"/>
    <w:rsid w:val="000F2C57"/>
    <w:rsid w:val="000F454A"/>
    <w:rsid w:val="000F4E8E"/>
    <w:rsid w:val="000F65A2"/>
    <w:rsid w:val="000F6C4E"/>
    <w:rsid w:val="000F73D8"/>
    <w:rsid w:val="00102882"/>
    <w:rsid w:val="00102D87"/>
    <w:rsid w:val="001041A9"/>
    <w:rsid w:val="00106A41"/>
    <w:rsid w:val="00107F5A"/>
    <w:rsid w:val="001121DC"/>
    <w:rsid w:val="001128DC"/>
    <w:rsid w:val="00112B6D"/>
    <w:rsid w:val="00113013"/>
    <w:rsid w:val="0011483B"/>
    <w:rsid w:val="0011498B"/>
    <w:rsid w:val="00117CE8"/>
    <w:rsid w:val="00120D13"/>
    <w:rsid w:val="00121399"/>
    <w:rsid w:val="00123FD5"/>
    <w:rsid w:val="001244A3"/>
    <w:rsid w:val="00126422"/>
    <w:rsid w:val="001278A0"/>
    <w:rsid w:val="00127E77"/>
    <w:rsid w:val="00130567"/>
    <w:rsid w:val="00131366"/>
    <w:rsid w:val="001319A1"/>
    <w:rsid w:val="00132D91"/>
    <w:rsid w:val="001333C7"/>
    <w:rsid w:val="0013372B"/>
    <w:rsid w:val="00133AE2"/>
    <w:rsid w:val="0013448F"/>
    <w:rsid w:val="00134A4C"/>
    <w:rsid w:val="0013675D"/>
    <w:rsid w:val="00136EBF"/>
    <w:rsid w:val="0014039A"/>
    <w:rsid w:val="001405C8"/>
    <w:rsid w:val="00140D99"/>
    <w:rsid w:val="00141E70"/>
    <w:rsid w:val="00142647"/>
    <w:rsid w:val="001436EC"/>
    <w:rsid w:val="00143F5E"/>
    <w:rsid w:val="00146EF3"/>
    <w:rsid w:val="001502D2"/>
    <w:rsid w:val="001511F8"/>
    <w:rsid w:val="00151EF8"/>
    <w:rsid w:val="00153472"/>
    <w:rsid w:val="00153643"/>
    <w:rsid w:val="00154D04"/>
    <w:rsid w:val="00155CC7"/>
    <w:rsid w:val="00157A38"/>
    <w:rsid w:val="0016124B"/>
    <w:rsid w:val="0016142A"/>
    <w:rsid w:val="00163387"/>
    <w:rsid w:val="001653C5"/>
    <w:rsid w:val="0016546A"/>
    <w:rsid w:val="001665CE"/>
    <w:rsid w:val="001668C8"/>
    <w:rsid w:val="00166CB4"/>
    <w:rsid w:val="00167372"/>
    <w:rsid w:val="00172186"/>
    <w:rsid w:val="00172A7B"/>
    <w:rsid w:val="00173382"/>
    <w:rsid w:val="00173C42"/>
    <w:rsid w:val="00173D9C"/>
    <w:rsid w:val="00175790"/>
    <w:rsid w:val="0017587F"/>
    <w:rsid w:val="00176330"/>
    <w:rsid w:val="0018093D"/>
    <w:rsid w:val="0018182F"/>
    <w:rsid w:val="001822C3"/>
    <w:rsid w:val="00182988"/>
    <w:rsid w:val="00184EB6"/>
    <w:rsid w:val="00186A31"/>
    <w:rsid w:val="0019046B"/>
    <w:rsid w:val="00192D84"/>
    <w:rsid w:val="00192FC5"/>
    <w:rsid w:val="00193333"/>
    <w:rsid w:val="00195215"/>
    <w:rsid w:val="00195AE5"/>
    <w:rsid w:val="001A3F0E"/>
    <w:rsid w:val="001A47A9"/>
    <w:rsid w:val="001A47C9"/>
    <w:rsid w:val="001B130A"/>
    <w:rsid w:val="001B2AEB"/>
    <w:rsid w:val="001B35F9"/>
    <w:rsid w:val="001B5175"/>
    <w:rsid w:val="001B79E8"/>
    <w:rsid w:val="001B7AE1"/>
    <w:rsid w:val="001C085B"/>
    <w:rsid w:val="001C0AF4"/>
    <w:rsid w:val="001C115A"/>
    <w:rsid w:val="001C121D"/>
    <w:rsid w:val="001C1316"/>
    <w:rsid w:val="001C15B1"/>
    <w:rsid w:val="001C22D8"/>
    <w:rsid w:val="001C29E8"/>
    <w:rsid w:val="001C420F"/>
    <w:rsid w:val="001C43B5"/>
    <w:rsid w:val="001C6879"/>
    <w:rsid w:val="001C7B03"/>
    <w:rsid w:val="001C7F17"/>
    <w:rsid w:val="001D0E54"/>
    <w:rsid w:val="001D6571"/>
    <w:rsid w:val="001E136E"/>
    <w:rsid w:val="001E1D6F"/>
    <w:rsid w:val="001E2434"/>
    <w:rsid w:val="001E3AFA"/>
    <w:rsid w:val="001E4A5F"/>
    <w:rsid w:val="001E618B"/>
    <w:rsid w:val="001E7440"/>
    <w:rsid w:val="001E75AB"/>
    <w:rsid w:val="001F18B8"/>
    <w:rsid w:val="001F2CD7"/>
    <w:rsid w:val="001F38A3"/>
    <w:rsid w:val="001F3C4C"/>
    <w:rsid w:val="00200FE8"/>
    <w:rsid w:val="0020127D"/>
    <w:rsid w:val="00202CB3"/>
    <w:rsid w:val="002033A6"/>
    <w:rsid w:val="00204E7B"/>
    <w:rsid w:val="002053A9"/>
    <w:rsid w:val="0020556E"/>
    <w:rsid w:val="002058EA"/>
    <w:rsid w:val="0020695E"/>
    <w:rsid w:val="00211470"/>
    <w:rsid w:val="00211536"/>
    <w:rsid w:val="00211695"/>
    <w:rsid w:val="00212DF2"/>
    <w:rsid w:val="002136D5"/>
    <w:rsid w:val="0021429A"/>
    <w:rsid w:val="002148F7"/>
    <w:rsid w:val="002153C4"/>
    <w:rsid w:val="00215A27"/>
    <w:rsid w:val="00216456"/>
    <w:rsid w:val="002170DA"/>
    <w:rsid w:val="002176D8"/>
    <w:rsid w:val="002206B3"/>
    <w:rsid w:val="0022070E"/>
    <w:rsid w:val="0022134C"/>
    <w:rsid w:val="002222DF"/>
    <w:rsid w:val="002251A8"/>
    <w:rsid w:val="002252EE"/>
    <w:rsid w:val="00225C93"/>
    <w:rsid w:val="0022630F"/>
    <w:rsid w:val="00226AE4"/>
    <w:rsid w:val="0022702A"/>
    <w:rsid w:val="00227FBD"/>
    <w:rsid w:val="002302B0"/>
    <w:rsid w:val="00231648"/>
    <w:rsid w:val="002324B6"/>
    <w:rsid w:val="0023303F"/>
    <w:rsid w:val="0023372C"/>
    <w:rsid w:val="002344CC"/>
    <w:rsid w:val="00235499"/>
    <w:rsid w:val="00236026"/>
    <w:rsid w:val="00240259"/>
    <w:rsid w:val="00240B7D"/>
    <w:rsid w:val="00243AF2"/>
    <w:rsid w:val="00243DCF"/>
    <w:rsid w:val="00244676"/>
    <w:rsid w:val="00245A62"/>
    <w:rsid w:val="0024680A"/>
    <w:rsid w:val="00247733"/>
    <w:rsid w:val="0024786C"/>
    <w:rsid w:val="00251DA2"/>
    <w:rsid w:val="00252AFF"/>
    <w:rsid w:val="00252FFD"/>
    <w:rsid w:val="00256665"/>
    <w:rsid w:val="002624B3"/>
    <w:rsid w:val="00262CE7"/>
    <w:rsid w:val="00263B7E"/>
    <w:rsid w:val="002660D6"/>
    <w:rsid w:val="00266AF7"/>
    <w:rsid w:val="002672FA"/>
    <w:rsid w:val="0026781B"/>
    <w:rsid w:val="00271139"/>
    <w:rsid w:val="002716B3"/>
    <w:rsid w:val="00272B12"/>
    <w:rsid w:val="00272CAB"/>
    <w:rsid w:val="00273A3B"/>
    <w:rsid w:val="002742B7"/>
    <w:rsid w:val="00275581"/>
    <w:rsid w:val="00286085"/>
    <w:rsid w:val="002861F9"/>
    <w:rsid w:val="00286428"/>
    <w:rsid w:val="00290C82"/>
    <w:rsid w:val="00294493"/>
    <w:rsid w:val="002945E1"/>
    <w:rsid w:val="00295658"/>
    <w:rsid w:val="00296B74"/>
    <w:rsid w:val="002A0E39"/>
    <w:rsid w:val="002A192E"/>
    <w:rsid w:val="002A23D8"/>
    <w:rsid w:val="002A4B30"/>
    <w:rsid w:val="002A6337"/>
    <w:rsid w:val="002A6C6A"/>
    <w:rsid w:val="002B0230"/>
    <w:rsid w:val="002B0997"/>
    <w:rsid w:val="002B0B81"/>
    <w:rsid w:val="002B0C4D"/>
    <w:rsid w:val="002B10FB"/>
    <w:rsid w:val="002B13F6"/>
    <w:rsid w:val="002B1B4C"/>
    <w:rsid w:val="002B1C94"/>
    <w:rsid w:val="002B2C45"/>
    <w:rsid w:val="002B2E89"/>
    <w:rsid w:val="002B6FDB"/>
    <w:rsid w:val="002B79AD"/>
    <w:rsid w:val="002C27ED"/>
    <w:rsid w:val="002C39CE"/>
    <w:rsid w:val="002C5E8D"/>
    <w:rsid w:val="002C78C9"/>
    <w:rsid w:val="002D0DE3"/>
    <w:rsid w:val="002D0F0C"/>
    <w:rsid w:val="002D351B"/>
    <w:rsid w:val="002D3906"/>
    <w:rsid w:val="002D407C"/>
    <w:rsid w:val="002D4BC6"/>
    <w:rsid w:val="002D6100"/>
    <w:rsid w:val="002D6F4C"/>
    <w:rsid w:val="002D7AA5"/>
    <w:rsid w:val="002E0019"/>
    <w:rsid w:val="002E110A"/>
    <w:rsid w:val="002E188D"/>
    <w:rsid w:val="002E2869"/>
    <w:rsid w:val="002E31DF"/>
    <w:rsid w:val="002E6E6E"/>
    <w:rsid w:val="002E7E00"/>
    <w:rsid w:val="002F5BDD"/>
    <w:rsid w:val="0030102F"/>
    <w:rsid w:val="00302E20"/>
    <w:rsid w:val="003034B0"/>
    <w:rsid w:val="0030481E"/>
    <w:rsid w:val="003054AB"/>
    <w:rsid w:val="003056AC"/>
    <w:rsid w:val="00310267"/>
    <w:rsid w:val="00312499"/>
    <w:rsid w:val="00314575"/>
    <w:rsid w:val="00315D2A"/>
    <w:rsid w:val="0031679D"/>
    <w:rsid w:val="00322B04"/>
    <w:rsid w:val="00322FC6"/>
    <w:rsid w:val="00323027"/>
    <w:rsid w:val="003249C7"/>
    <w:rsid w:val="00325424"/>
    <w:rsid w:val="00326784"/>
    <w:rsid w:val="00326D68"/>
    <w:rsid w:val="00326DF9"/>
    <w:rsid w:val="00331D7A"/>
    <w:rsid w:val="003335FB"/>
    <w:rsid w:val="003338F7"/>
    <w:rsid w:val="00334DC4"/>
    <w:rsid w:val="00337179"/>
    <w:rsid w:val="00340438"/>
    <w:rsid w:val="00340D32"/>
    <w:rsid w:val="0034189D"/>
    <w:rsid w:val="003421BB"/>
    <w:rsid w:val="00344B2D"/>
    <w:rsid w:val="00345050"/>
    <w:rsid w:val="00346352"/>
    <w:rsid w:val="003473BC"/>
    <w:rsid w:val="00352451"/>
    <w:rsid w:val="0035422A"/>
    <w:rsid w:val="00355DC0"/>
    <w:rsid w:val="003601FB"/>
    <w:rsid w:val="00360D84"/>
    <w:rsid w:val="003613B3"/>
    <w:rsid w:val="00361EC4"/>
    <w:rsid w:val="00363E85"/>
    <w:rsid w:val="00364CDD"/>
    <w:rsid w:val="0036500A"/>
    <w:rsid w:val="003662A7"/>
    <w:rsid w:val="003703F2"/>
    <w:rsid w:val="00372393"/>
    <w:rsid w:val="00372734"/>
    <w:rsid w:val="00374C85"/>
    <w:rsid w:val="003757B6"/>
    <w:rsid w:val="0037668A"/>
    <w:rsid w:val="00381630"/>
    <w:rsid w:val="00383253"/>
    <w:rsid w:val="00383A1A"/>
    <w:rsid w:val="00383ED8"/>
    <w:rsid w:val="00384444"/>
    <w:rsid w:val="003902A0"/>
    <w:rsid w:val="00390B4D"/>
    <w:rsid w:val="00390ED5"/>
    <w:rsid w:val="003915B5"/>
    <w:rsid w:val="00391C2B"/>
    <w:rsid w:val="00392785"/>
    <w:rsid w:val="0039322B"/>
    <w:rsid w:val="00393F51"/>
    <w:rsid w:val="003960D7"/>
    <w:rsid w:val="0039669B"/>
    <w:rsid w:val="00397C76"/>
    <w:rsid w:val="00397FB7"/>
    <w:rsid w:val="003A0473"/>
    <w:rsid w:val="003A05FA"/>
    <w:rsid w:val="003A3A86"/>
    <w:rsid w:val="003A49A1"/>
    <w:rsid w:val="003A5F19"/>
    <w:rsid w:val="003A6276"/>
    <w:rsid w:val="003B1075"/>
    <w:rsid w:val="003B217F"/>
    <w:rsid w:val="003B235E"/>
    <w:rsid w:val="003B462D"/>
    <w:rsid w:val="003B5972"/>
    <w:rsid w:val="003B6D65"/>
    <w:rsid w:val="003C0FBE"/>
    <w:rsid w:val="003C31E2"/>
    <w:rsid w:val="003C39DF"/>
    <w:rsid w:val="003C4158"/>
    <w:rsid w:val="003C4B5F"/>
    <w:rsid w:val="003C542D"/>
    <w:rsid w:val="003C795F"/>
    <w:rsid w:val="003D064C"/>
    <w:rsid w:val="003D1973"/>
    <w:rsid w:val="003D3719"/>
    <w:rsid w:val="003D3E4C"/>
    <w:rsid w:val="003D5460"/>
    <w:rsid w:val="003D6586"/>
    <w:rsid w:val="003D7D02"/>
    <w:rsid w:val="003E19C9"/>
    <w:rsid w:val="003E36F0"/>
    <w:rsid w:val="003E4B66"/>
    <w:rsid w:val="003E5DE9"/>
    <w:rsid w:val="003E67E3"/>
    <w:rsid w:val="003F01ED"/>
    <w:rsid w:val="003F21E3"/>
    <w:rsid w:val="003F2680"/>
    <w:rsid w:val="003F69B0"/>
    <w:rsid w:val="003F6D3C"/>
    <w:rsid w:val="003F71BD"/>
    <w:rsid w:val="0040000F"/>
    <w:rsid w:val="00400597"/>
    <w:rsid w:val="004019E6"/>
    <w:rsid w:val="00401DD3"/>
    <w:rsid w:val="00401F00"/>
    <w:rsid w:val="00403DF6"/>
    <w:rsid w:val="00404439"/>
    <w:rsid w:val="004050DA"/>
    <w:rsid w:val="0040537A"/>
    <w:rsid w:val="00405659"/>
    <w:rsid w:val="0040574E"/>
    <w:rsid w:val="00406E8D"/>
    <w:rsid w:val="00410AE4"/>
    <w:rsid w:val="00411AC7"/>
    <w:rsid w:val="004128BD"/>
    <w:rsid w:val="00412919"/>
    <w:rsid w:val="00414884"/>
    <w:rsid w:val="0041559D"/>
    <w:rsid w:val="004262E4"/>
    <w:rsid w:val="00430105"/>
    <w:rsid w:val="0043134B"/>
    <w:rsid w:val="004319D4"/>
    <w:rsid w:val="00433471"/>
    <w:rsid w:val="00433760"/>
    <w:rsid w:val="0043395D"/>
    <w:rsid w:val="00433CA0"/>
    <w:rsid w:val="0043491E"/>
    <w:rsid w:val="004350EF"/>
    <w:rsid w:val="004360FC"/>
    <w:rsid w:val="00437CE4"/>
    <w:rsid w:val="00437FC2"/>
    <w:rsid w:val="004410CB"/>
    <w:rsid w:val="00442C66"/>
    <w:rsid w:val="00442D9F"/>
    <w:rsid w:val="004458ED"/>
    <w:rsid w:val="00445E5B"/>
    <w:rsid w:val="00446222"/>
    <w:rsid w:val="0044729B"/>
    <w:rsid w:val="00447303"/>
    <w:rsid w:val="00447CF1"/>
    <w:rsid w:val="004511AD"/>
    <w:rsid w:val="00451946"/>
    <w:rsid w:val="00452ACB"/>
    <w:rsid w:val="0045631C"/>
    <w:rsid w:val="00456BA8"/>
    <w:rsid w:val="00457108"/>
    <w:rsid w:val="004604FD"/>
    <w:rsid w:val="00460EC1"/>
    <w:rsid w:val="00462001"/>
    <w:rsid w:val="004623C7"/>
    <w:rsid w:val="00462649"/>
    <w:rsid w:val="004646B1"/>
    <w:rsid w:val="00465294"/>
    <w:rsid w:val="00470C0C"/>
    <w:rsid w:val="004712DE"/>
    <w:rsid w:val="004715A3"/>
    <w:rsid w:val="00471B5B"/>
    <w:rsid w:val="00473678"/>
    <w:rsid w:val="00473F89"/>
    <w:rsid w:val="00474CD6"/>
    <w:rsid w:val="00476624"/>
    <w:rsid w:val="00477947"/>
    <w:rsid w:val="00480226"/>
    <w:rsid w:val="0048105C"/>
    <w:rsid w:val="00481252"/>
    <w:rsid w:val="00481262"/>
    <w:rsid w:val="00484375"/>
    <w:rsid w:val="00485896"/>
    <w:rsid w:val="00487010"/>
    <w:rsid w:val="00487BD8"/>
    <w:rsid w:val="004905DF"/>
    <w:rsid w:val="00491526"/>
    <w:rsid w:val="004925F6"/>
    <w:rsid w:val="00492DAA"/>
    <w:rsid w:val="00494628"/>
    <w:rsid w:val="00495626"/>
    <w:rsid w:val="004968C6"/>
    <w:rsid w:val="00496983"/>
    <w:rsid w:val="004979E4"/>
    <w:rsid w:val="004A01E2"/>
    <w:rsid w:val="004A185D"/>
    <w:rsid w:val="004A1AB3"/>
    <w:rsid w:val="004A1AB6"/>
    <w:rsid w:val="004A3F87"/>
    <w:rsid w:val="004A4B17"/>
    <w:rsid w:val="004A4BE3"/>
    <w:rsid w:val="004A583F"/>
    <w:rsid w:val="004B0B73"/>
    <w:rsid w:val="004B10D1"/>
    <w:rsid w:val="004B3000"/>
    <w:rsid w:val="004B45EF"/>
    <w:rsid w:val="004B4652"/>
    <w:rsid w:val="004B4A6E"/>
    <w:rsid w:val="004B58B7"/>
    <w:rsid w:val="004B72CA"/>
    <w:rsid w:val="004B7E16"/>
    <w:rsid w:val="004C00B4"/>
    <w:rsid w:val="004C0288"/>
    <w:rsid w:val="004C0BD9"/>
    <w:rsid w:val="004C0E99"/>
    <w:rsid w:val="004C140C"/>
    <w:rsid w:val="004C1FCA"/>
    <w:rsid w:val="004C202C"/>
    <w:rsid w:val="004C253A"/>
    <w:rsid w:val="004C2FCC"/>
    <w:rsid w:val="004C3AC7"/>
    <w:rsid w:val="004C50AE"/>
    <w:rsid w:val="004C5D25"/>
    <w:rsid w:val="004C65E2"/>
    <w:rsid w:val="004D039F"/>
    <w:rsid w:val="004D3EC0"/>
    <w:rsid w:val="004D4F1C"/>
    <w:rsid w:val="004D730F"/>
    <w:rsid w:val="004D7711"/>
    <w:rsid w:val="004D7C1F"/>
    <w:rsid w:val="004D7CF7"/>
    <w:rsid w:val="004D7D88"/>
    <w:rsid w:val="004E00C7"/>
    <w:rsid w:val="004E188E"/>
    <w:rsid w:val="004E1E2A"/>
    <w:rsid w:val="004E5E29"/>
    <w:rsid w:val="004E666C"/>
    <w:rsid w:val="004E7FD3"/>
    <w:rsid w:val="004F0C47"/>
    <w:rsid w:val="004F0E73"/>
    <w:rsid w:val="004F0F58"/>
    <w:rsid w:val="004F30F6"/>
    <w:rsid w:val="004F38C3"/>
    <w:rsid w:val="004F3929"/>
    <w:rsid w:val="004F4E44"/>
    <w:rsid w:val="004F5C2F"/>
    <w:rsid w:val="004F6998"/>
    <w:rsid w:val="005016B3"/>
    <w:rsid w:val="005043B5"/>
    <w:rsid w:val="0050496B"/>
    <w:rsid w:val="00504CF9"/>
    <w:rsid w:val="00511534"/>
    <w:rsid w:val="00512F26"/>
    <w:rsid w:val="005153B0"/>
    <w:rsid w:val="005153D9"/>
    <w:rsid w:val="00516139"/>
    <w:rsid w:val="005161B8"/>
    <w:rsid w:val="005215EB"/>
    <w:rsid w:val="00524C75"/>
    <w:rsid w:val="00525293"/>
    <w:rsid w:val="0052748C"/>
    <w:rsid w:val="00527564"/>
    <w:rsid w:val="00527BFA"/>
    <w:rsid w:val="00531B0E"/>
    <w:rsid w:val="00531BC5"/>
    <w:rsid w:val="00531F01"/>
    <w:rsid w:val="005325B6"/>
    <w:rsid w:val="00532F19"/>
    <w:rsid w:val="005335F6"/>
    <w:rsid w:val="00535477"/>
    <w:rsid w:val="0053697B"/>
    <w:rsid w:val="0053739C"/>
    <w:rsid w:val="005374EC"/>
    <w:rsid w:val="00537E11"/>
    <w:rsid w:val="00541D7D"/>
    <w:rsid w:val="0054528A"/>
    <w:rsid w:val="00545DE9"/>
    <w:rsid w:val="005468D1"/>
    <w:rsid w:val="00546932"/>
    <w:rsid w:val="005475A1"/>
    <w:rsid w:val="00550243"/>
    <w:rsid w:val="0055101A"/>
    <w:rsid w:val="00551DD7"/>
    <w:rsid w:val="005537A4"/>
    <w:rsid w:val="00553B81"/>
    <w:rsid w:val="00555FEE"/>
    <w:rsid w:val="00556274"/>
    <w:rsid w:val="00556E10"/>
    <w:rsid w:val="00557B97"/>
    <w:rsid w:val="00563143"/>
    <w:rsid w:val="00563AB7"/>
    <w:rsid w:val="00564471"/>
    <w:rsid w:val="00570DD9"/>
    <w:rsid w:val="005715A5"/>
    <w:rsid w:val="00572447"/>
    <w:rsid w:val="00572527"/>
    <w:rsid w:val="0057381F"/>
    <w:rsid w:val="005800D9"/>
    <w:rsid w:val="005808AB"/>
    <w:rsid w:val="00581258"/>
    <w:rsid w:val="00581267"/>
    <w:rsid w:val="00582D37"/>
    <w:rsid w:val="0058337D"/>
    <w:rsid w:val="0058371B"/>
    <w:rsid w:val="005838D3"/>
    <w:rsid w:val="00583B7C"/>
    <w:rsid w:val="00583E11"/>
    <w:rsid w:val="0058518F"/>
    <w:rsid w:val="00587AB1"/>
    <w:rsid w:val="00590C4B"/>
    <w:rsid w:val="00593008"/>
    <w:rsid w:val="0059676E"/>
    <w:rsid w:val="00596DCD"/>
    <w:rsid w:val="00597AA0"/>
    <w:rsid w:val="005A0035"/>
    <w:rsid w:val="005A04E9"/>
    <w:rsid w:val="005A056F"/>
    <w:rsid w:val="005A1752"/>
    <w:rsid w:val="005A1B2B"/>
    <w:rsid w:val="005A20DB"/>
    <w:rsid w:val="005A23EA"/>
    <w:rsid w:val="005A486A"/>
    <w:rsid w:val="005A4A64"/>
    <w:rsid w:val="005A4ECD"/>
    <w:rsid w:val="005A5CFE"/>
    <w:rsid w:val="005A64CD"/>
    <w:rsid w:val="005B2580"/>
    <w:rsid w:val="005B261A"/>
    <w:rsid w:val="005B274B"/>
    <w:rsid w:val="005B2AF6"/>
    <w:rsid w:val="005B36BD"/>
    <w:rsid w:val="005B3A5D"/>
    <w:rsid w:val="005B3C51"/>
    <w:rsid w:val="005B3DAD"/>
    <w:rsid w:val="005B523A"/>
    <w:rsid w:val="005B6A47"/>
    <w:rsid w:val="005B6F14"/>
    <w:rsid w:val="005C061B"/>
    <w:rsid w:val="005C1776"/>
    <w:rsid w:val="005C1D71"/>
    <w:rsid w:val="005C2625"/>
    <w:rsid w:val="005C29CE"/>
    <w:rsid w:val="005C2CF6"/>
    <w:rsid w:val="005C34C4"/>
    <w:rsid w:val="005C3F0F"/>
    <w:rsid w:val="005C5E7D"/>
    <w:rsid w:val="005C5EB8"/>
    <w:rsid w:val="005C7F3E"/>
    <w:rsid w:val="005D2142"/>
    <w:rsid w:val="005D23B1"/>
    <w:rsid w:val="005D2C83"/>
    <w:rsid w:val="005D3942"/>
    <w:rsid w:val="005D3FAA"/>
    <w:rsid w:val="005D59BD"/>
    <w:rsid w:val="005D7CC0"/>
    <w:rsid w:val="005E056E"/>
    <w:rsid w:val="005E063C"/>
    <w:rsid w:val="005E085B"/>
    <w:rsid w:val="005E4C6C"/>
    <w:rsid w:val="005E6CDE"/>
    <w:rsid w:val="005E7399"/>
    <w:rsid w:val="005E7DFD"/>
    <w:rsid w:val="005F0171"/>
    <w:rsid w:val="005F252A"/>
    <w:rsid w:val="005F2A73"/>
    <w:rsid w:val="005F34D9"/>
    <w:rsid w:val="005F4B88"/>
    <w:rsid w:val="005F4C10"/>
    <w:rsid w:val="005F5BBE"/>
    <w:rsid w:val="005F64A5"/>
    <w:rsid w:val="005F6723"/>
    <w:rsid w:val="005F70E4"/>
    <w:rsid w:val="00600174"/>
    <w:rsid w:val="0060070C"/>
    <w:rsid w:val="00600AE7"/>
    <w:rsid w:val="00601F40"/>
    <w:rsid w:val="00602739"/>
    <w:rsid w:val="00602D67"/>
    <w:rsid w:val="00603E6F"/>
    <w:rsid w:val="0060446F"/>
    <w:rsid w:val="00605F0E"/>
    <w:rsid w:val="006070C8"/>
    <w:rsid w:val="0060757E"/>
    <w:rsid w:val="006076D0"/>
    <w:rsid w:val="0061019E"/>
    <w:rsid w:val="006122D1"/>
    <w:rsid w:val="00612564"/>
    <w:rsid w:val="00612EC3"/>
    <w:rsid w:val="0061368A"/>
    <w:rsid w:val="006153A8"/>
    <w:rsid w:val="00615AD3"/>
    <w:rsid w:val="00615F0D"/>
    <w:rsid w:val="006171E5"/>
    <w:rsid w:val="00617422"/>
    <w:rsid w:val="006201F7"/>
    <w:rsid w:val="00620CD6"/>
    <w:rsid w:val="00620F85"/>
    <w:rsid w:val="006221A4"/>
    <w:rsid w:val="00623E1A"/>
    <w:rsid w:val="00624321"/>
    <w:rsid w:val="006256D5"/>
    <w:rsid w:val="006258DF"/>
    <w:rsid w:val="00627853"/>
    <w:rsid w:val="00630EFC"/>
    <w:rsid w:val="00632A3E"/>
    <w:rsid w:val="00632E0A"/>
    <w:rsid w:val="006337DC"/>
    <w:rsid w:val="00634D86"/>
    <w:rsid w:val="006366AF"/>
    <w:rsid w:val="006409D4"/>
    <w:rsid w:val="0064138C"/>
    <w:rsid w:val="00641C2C"/>
    <w:rsid w:val="00645693"/>
    <w:rsid w:val="0065496C"/>
    <w:rsid w:val="006550A9"/>
    <w:rsid w:val="00656178"/>
    <w:rsid w:val="006578EE"/>
    <w:rsid w:val="006673CB"/>
    <w:rsid w:val="00670CA2"/>
    <w:rsid w:val="00672039"/>
    <w:rsid w:val="006722AC"/>
    <w:rsid w:val="006722B9"/>
    <w:rsid w:val="00672904"/>
    <w:rsid w:val="00672B4C"/>
    <w:rsid w:val="0067372D"/>
    <w:rsid w:val="0067387B"/>
    <w:rsid w:val="00674997"/>
    <w:rsid w:val="006768D0"/>
    <w:rsid w:val="00680E59"/>
    <w:rsid w:val="00682B21"/>
    <w:rsid w:val="00683713"/>
    <w:rsid w:val="006864A2"/>
    <w:rsid w:val="0068694E"/>
    <w:rsid w:val="00686F3E"/>
    <w:rsid w:val="00690A4F"/>
    <w:rsid w:val="00691993"/>
    <w:rsid w:val="00691CE0"/>
    <w:rsid w:val="006922CA"/>
    <w:rsid w:val="00692FD1"/>
    <w:rsid w:val="00693C7D"/>
    <w:rsid w:val="0069580D"/>
    <w:rsid w:val="00696AC7"/>
    <w:rsid w:val="00697FCB"/>
    <w:rsid w:val="006A1532"/>
    <w:rsid w:val="006A30B9"/>
    <w:rsid w:val="006A622E"/>
    <w:rsid w:val="006B0492"/>
    <w:rsid w:val="006B0D3E"/>
    <w:rsid w:val="006B14D7"/>
    <w:rsid w:val="006B2FCD"/>
    <w:rsid w:val="006B47DA"/>
    <w:rsid w:val="006B50D9"/>
    <w:rsid w:val="006B59C4"/>
    <w:rsid w:val="006B5C36"/>
    <w:rsid w:val="006B6E41"/>
    <w:rsid w:val="006B6F6B"/>
    <w:rsid w:val="006B70CA"/>
    <w:rsid w:val="006C3CE3"/>
    <w:rsid w:val="006C42E1"/>
    <w:rsid w:val="006D057F"/>
    <w:rsid w:val="006D1238"/>
    <w:rsid w:val="006D224D"/>
    <w:rsid w:val="006D289B"/>
    <w:rsid w:val="006D2CE5"/>
    <w:rsid w:val="006D414F"/>
    <w:rsid w:val="006D53C3"/>
    <w:rsid w:val="006D64A0"/>
    <w:rsid w:val="006D7992"/>
    <w:rsid w:val="006E12D4"/>
    <w:rsid w:val="006E1C23"/>
    <w:rsid w:val="006E21F4"/>
    <w:rsid w:val="006E2C31"/>
    <w:rsid w:val="006E2E88"/>
    <w:rsid w:val="006E61E5"/>
    <w:rsid w:val="006E6AEE"/>
    <w:rsid w:val="006E7FA6"/>
    <w:rsid w:val="006F203E"/>
    <w:rsid w:val="006F2226"/>
    <w:rsid w:val="006F2C99"/>
    <w:rsid w:val="006F3F34"/>
    <w:rsid w:val="006F405B"/>
    <w:rsid w:val="006F4E6B"/>
    <w:rsid w:val="006F4FB6"/>
    <w:rsid w:val="00700180"/>
    <w:rsid w:val="00702D4D"/>
    <w:rsid w:val="00703D26"/>
    <w:rsid w:val="0070704C"/>
    <w:rsid w:val="007112A6"/>
    <w:rsid w:val="007138A4"/>
    <w:rsid w:val="00715459"/>
    <w:rsid w:val="0071730F"/>
    <w:rsid w:val="00717703"/>
    <w:rsid w:val="0072006C"/>
    <w:rsid w:val="00721AC9"/>
    <w:rsid w:val="00723238"/>
    <w:rsid w:val="00727353"/>
    <w:rsid w:val="0073043D"/>
    <w:rsid w:val="00730486"/>
    <w:rsid w:val="007317AA"/>
    <w:rsid w:val="007318EB"/>
    <w:rsid w:val="00731B21"/>
    <w:rsid w:val="007322F1"/>
    <w:rsid w:val="007331A3"/>
    <w:rsid w:val="00733F4A"/>
    <w:rsid w:val="00734C7D"/>
    <w:rsid w:val="00740654"/>
    <w:rsid w:val="0074177C"/>
    <w:rsid w:val="007418A4"/>
    <w:rsid w:val="00750133"/>
    <w:rsid w:val="0075139E"/>
    <w:rsid w:val="00752511"/>
    <w:rsid w:val="00753023"/>
    <w:rsid w:val="00753F45"/>
    <w:rsid w:val="007540E7"/>
    <w:rsid w:val="00754236"/>
    <w:rsid w:val="00754AB8"/>
    <w:rsid w:val="00755BAA"/>
    <w:rsid w:val="0075667B"/>
    <w:rsid w:val="0076067B"/>
    <w:rsid w:val="00760E86"/>
    <w:rsid w:val="007614A8"/>
    <w:rsid w:val="00761958"/>
    <w:rsid w:val="007667BC"/>
    <w:rsid w:val="00767755"/>
    <w:rsid w:val="00767C6F"/>
    <w:rsid w:val="00770890"/>
    <w:rsid w:val="007708EC"/>
    <w:rsid w:val="00771A44"/>
    <w:rsid w:val="00771BA6"/>
    <w:rsid w:val="00774B72"/>
    <w:rsid w:val="007752A2"/>
    <w:rsid w:val="00776856"/>
    <w:rsid w:val="00776FD5"/>
    <w:rsid w:val="00777C70"/>
    <w:rsid w:val="00781AFE"/>
    <w:rsid w:val="0078292C"/>
    <w:rsid w:val="007838FF"/>
    <w:rsid w:val="007855D7"/>
    <w:rsid w:val="007858F8"/>
    <w:rsid w:val="00785FD0"/>
    <w:rsid w:val="00786A90"/>
    <w:rsid w:val="00790979"/>
    <w:rsid w:val="00790A35"/>
    <w:rsid w:val="007919B5"/>
    <w:rsid w:val="00793DFB"/>
    <w:rsid w:val="00794F5C"/>
    <w:rsid w:val="00795812"/>
    <w:rsid w:val="007958B4"/>
    <w:rsid w:val="007963FF"/>
    <w:rsid w:val="00796C2C"/>
    <w:rsid w:val="00797D70"/>
    <w:rsid w:val="007A1551"/>
    <w:rsid w:val="007A1E8B"/>
    <w:rsid w:val="007A20AE"/>
    <w:rsid w:val="007A2B2E"/>
    <w:rsid w:val="007A2DB2"/>
    <w:rsid w:val="007A43EB"/>
    <w:rsid w:val="007A4DF7"/>
    <w:rsid w:val="007B3635"/>
    <w:rsid w:val="007B3D41"/>
    <w:rsid w:val="007B4660"/>
    <w:rsid w:val="007B6195"/>
    <w:rsid w:val="007B65E6"/>
    <w:rsid w:val="007B6856"/>
    <w:rsid w:val="007B7167"/>
    <w:rsid w:val="007C02F4"/>
    <w:rsid w:val="007C2781"/>
    <w:rsid w:val="007C2998"/>
    <w:rsid w:val="007C2C80"/>
    <w:rsid w:val="007C5E0A"/>
    <w:rsid w:val="007C60A7"/>
    <w:rsid w:val="007C7DC1"/>
    <w:rsid w:val="007D1002"/>
    <w:rsid w:val="007D28A9"/>
    <w:rsid w:val="007D52E9"/>
    <w:rsid w:val="007D54D3"/>
    <w:rsid w:val="007D6ADD"/>
    <w:rsid w:val="007D6DFB"/>
    <w:rsid w:val="007D7B2D"/>
    <w:rsid w:val="007E0D60"/>
    <w:rsid w:val="007E19CC"/>
    <w:rsid w:val="007E1D48"/>
    <w:rsid w:val="007E32C4"/>
    <w:rsid w:val="007E4054"/>
    <w:rsid w:val="007E421A"/>
    <w:rsid w:val="007E5470"/>
    <w:rsid w:val="007E5A64"/>
    <w:rsid w:val="007E5D60"/>
    <w:rsid w:val="007E5ED0"/>
    <w:rsid w:val="007E74D9"/>
    <w:rsid w:val="007F06B6"/>
    <w:rsid w:val="007F0714"/>
    <w:rsid w:val="007F09DC"/>
    <w:rsid w:val="007F0CAE"/>
    <w:rsid w:val="007F1815"/>
    <w:rsid w:val="007F188F"/>
    <w:rsid w:val="007F382F"/>
    <w:rsid w:val="007F4178"/>
    <w:rsid w:val="007F64C4"/>
    <w:rsid w:val="00801BB4"/>
    <w:rsid w:val="0080644E"/>
    <w:rsid w:val="00810EC4"/>
    <w:rsid w:val="00811661"/>
    <w:rsid w:val="00811D69"/>
    <w:rsid w:val="00812408"/>
    <w:rsid w:val="00813204"/>
    <w:rsid w:val="008161DC"/>
    <w:rsid w:val="0081688C"/>
    <w:rsid w:val="0082131B"/>
    <w:rsid w:val="00822D3A"/>
    <w:rsid w:val="00823651"/>
    <w:rsid w:val="00823A38"/>
    <w:rsid w:val="008243F6"/>
    <w:rsid w:val="00832E43"/>
    <w:rsid w:val="0083372C"/>
    <w:rsid w:val="00833A03"/>
    <w:rsid w:val="00833A10"/>
    <w:rsid w:val="00835C52"/>
    <w:rsid w:val="008372A5"/>
    <w:rsid w:val="0083785F"/>
    <w:rsid w:val="00840CE5"/>
    <w:rsid w:val="00840CF6"/>
    <w:rsid w:val="00841D15"/>
    <w:rsid w:val="00842608"/>
    <w:rsid w:val="008440B2"/>
    <w:rsid w:val="00845BF9"/>
    <w:rsid w:val="008463C6"/>
    <w:rsid w:val="00846494"/>
    <w:rsid w:val="00847E42"/>
    <w:rsid w:val="00852E7C"/>
    <w:rsid w:val="00854FC3"/>
    <w:rsid w:val="00855DBF"/>
    <w:rsid w:val="0086096A"/>
    <w:rsid w:val="00861479"/>
    <w:rsid w:val="008630C8"/>
    <w:rsid w:val="00863692"/>
    <w:rsid w:val="0086398C"/>
    <w:rsid w:val="00865C2E"/>
    <w:rsid w:val="00867265"/>
    <w:rsid w:val="008673B7"/>
    <w:rsid w:val="00867DF5"/>
    <w:rsid w:val="00867F58"/>
    <w:rsid w:val="00871ACE"/>
    <w:rsid w:val="008743DE"/>
    <w:rsid w:val="00874F45"/>
    <w:rsid w:val="00876618"/>
    <w:rsid w:val="00876759"/>
    <w:rsid w:val="00876E2A"/>
    <w:rsid w:val="00876FD5"/>
    <w:rsid w:val="008771F5"/>
    <w:rsid w:val="008777EF"/>
    <w:rsid w:val="00880435"/>
    <w:rsid w:val="00881B8F"/>
    <w:rsid w:val="00881FC4"/>
    <w:rsid w:val="0088457D"/>
    <w:rsid w:val="0088509A"/>
    <w:rsid w:val="0088547B"/>
    <w:rsid w:val="00886115"/>
    <w:rsid w:val="0088643C"/>
    <w:rsid w:val="0088769D"/>
    <w:rsid w:val="00890888"/>
    <w:rsid w:val="00890E6A"/>
    <w:rsid w:val="00891C2A"/>
    <w:rsid w:val="00892D4D"/>
    <w:rsid w:val="008935DE"/>
    <w:rsid w:val="008946BB"/>
    <w:rsid w:val="008A0A4F"/>
    <w:rsid w:val="008A0A8D"/>
    <w:rsid w:val="008A1213"/>
    <w:rsid w:val="008A14CC"/>
    <w:rsid w:val="008A2750"/>
    <w:rsid w:val="008A450E"/>
    <w:rsid w:val="008A45E1"/>
    <w:rsid w:val="008A7558"/>
    <w:rsid w:val="008B0C7B"/>
    <w:rsid w:val="008B13D1"/>
    <w:rsid w:val="008B15FD"/>
    <w:rsid w:val="008B28D1"/>
    <w:rsid w:val="008B2BD1"/>
    <w:rsid w:val="008B3F06"/>
    <w:rsid w:val="008B5757"/>
    <w:rsid w:val="008B5FDA"/>
    <w:rsid w:val="008B63AC"/>
    <w:rsid w:val="008B6A3C"/>
    <w:rsid w:val="008B7F67"/>
    <w:rsid w:val="008C36DE"/>
    <w:rsid w:val="008C4A85"/>
    <w:rsid w:val="008C7925"/>
    <w:rsid w:val="008C7ACE"/>
    <w:rsid w:val="008D03E9"/>
    <w:rsid w:val="008D0A02"/>
    <w:rsid w:val="008D1EEB"/>
    <w:rsid w:val="008D4804"/>
    <w:rsid w:val="008D4B02"/>
    <w:rsid w:val="008D4B3D"/>
    <w:rsid w:val="008D5D38"/>
    <w:rsid w:val="008D74CC"/>
    <w:rsid w:val="008D7510"/>
    <w:rsid w:val="008E4090"/>
    <w:rsid w:val="008E77F0"/>
    <w:rsid w:val="008F009E"/>
    <w:rsid w:val="008F046D"/>
    <w:rsid w:val="008F1D1B"/>
    <w:rsid w:val="008F35A2"/>
    <w:rsid w:val="008F38B0"/>
    <w:rsid w:val="008F4AEF"/>
    <w:rsid w:val="008F573F"/>
    <w:rsid w:val="008F6D3C"/>
    <w:rsid w:val="008F7A69"/>
    <w:rsid w:val="009001BF"/>
    <w:rsid w:val="00900EB3"/>
    <w:rsid w:val="00900F7C"/>
    <w:rsid w:val="00900FC3"/>
    <w:rsid w:val="00901DF8"/>
    <w:rsid w:val="009047A1"/>
    <w:rsid w:val="00904B68"/>
    <w:rsid w:val="00906A87"/>
    <w:rsid w:val="00907573"/>
    <w:rsid w:val="00913C81"/>
    <w:rsid w:val="00916EA3"/>
    <w:rsid w:val="00917643"/>
    <w:rsid w:val="00917E67"/>
    <w:rsid w:val="0092108A"/>
    <w:rsid w:val="00922876"/>
    <w:rsid w:val="00922BFD"/>
    <w:rsid w:val="00924402"/>
    <w:rsid w:val="00924B01"/>
    <w:rsid w:val="0092527E"/>
    <w:rsid w:val="00925B32"/>
    <w:rsid w:val="00932B75"/>
    <w:rsid w:val="00933312"/>
    <w:rsid w:val="00933A0A"/>
    <w:rsid w:val="009340CB"/>
    <w:rsid w:val="00935969"/>
    <w:rsid w:val="00946930"/>
    <w:rsid w:val="009479B5"/>
    <w:rsid w:val="00950419"/>
    <w:rsid w:val="00951631"/>
    <w:rsid w:val="009521B1"/>
    <w:rsid w:val="00952B02"/>
    <w:rsid w:val="00953F01"/>
    <w:rsid w:val="00954C29"/>
    <w:rsid w:val="00956E82"/>
    <w:rsid w:val="00957548"/>
    <w:rsid w:val="00957ED5"/>
    <w:rsid w:val="00962CA2"/>
    <w:rsid w:val="00962E8F"/>
    <w:rsid w:val="0096329C"/>
    <w:rsid w:val="009658F9"/>
    <w:rsid w:val="00970F5E"/>
    <w:rsid w:val="00971F31"/>
    <w:rsid w:val="00972755"/>
    <w:rsid w:val="00972F6D"/>
    <w:rsid w:val="00973300"/>
    <w:rsid w:val="0097455D"/>
    <w:rsid w:val="00974911"/>
    <w:rsid w:val="009751BE"/>
    <w:rsid w:val="009752C8"/>
    <w:rsid w:val="00977CF2"/>
    <w:rsid w:val="009801C2"/>
    <w:rsid w:val="00980EE0"/>
    <w:rsid w:val="00982473"/>
    <w:rsid w:val="00982A83"/>
    <w:rsid w:val="00982E2D"/>
    <w:rsid w:val="00983316"/>
    <w:rsid w:val="00983BE3"/>
    <w:rsid w:val="00984355"/>
    <w:rsid w:val="00984ABB"/>
    <w:rsid w:val="00985421"/>
    <w:rsid w:val="00994403"/>
    <w:rsid w:val="009963D3"/>
    <w:rsid w:val="009964FB"/>
    <w:rsid w:val="00996B22"/>
    <w:rsid w:val="00996FC7"/>
    <w:rsid w:val="0099747C"/>
    <w:rsid w:val="00997EC7"/>
    <w:rsid w:val="009A119E"/>
    <w:rsid w:val="009A45A0"/>
    <w:rsid w:val="009A4F7E"/>
    <w:rsid w:val="009A69D7"/>
    <w:rsid w:val="009A6D94"/>
    <w:rsid w:val="009B19E3"/>
    <w:rsid w:val="009B2096"/>
    <w:rsid w:val="009B4800"/>
    <w:rsid w:val="009B4E8F"/>
    <w:rsid w:val="009B54CF"/>
    <w:rsid w:val="009B6FD3"/>
    <w:rsid w:val="009B7069"/>
    <w:rsid w:val="009C011B"/>
    <w:rsid w:val="009C2299"/>
    <w:rsid w:val="009C2C7F"/>
    <w:rsid w:val="009C363E"/>
    <w:rsid w:val="009C421A"/>
    <w:rsid w:val="009C652D"/>
    <w:rsid w:val="009C662C"/>
    <w:rsid w:val="009C793E"/>
    <w:rsid w:val="009D0934"/>
    <w:rsid w:val="009D0AD3"/>
    <w:rsid w:val="009D32C8"/>
    <w:rsid w:val="009D4DCC"/>
    <w:rsid w:val="009D50F9"/>
    <w:rsid w:val="009D5574"/>
    <w:rsid w:val="009D6459"/>
    <w:rsid w:val="009D6E37"/>
    <w:rsid w:val="009D7F6A"/>
    <w:rsid w:val="009E02C0"/>
    <w:rsid w:val="009E1690"/>
    <w:rsid w:val="009E1F41"/>
    <w:rsid w:val="009E3577"/>
    <w:rsid w:val="009E507F"/>
    <w:rsid w:val="009E50FB"/>
    <w:rsid w:val="009E6340"/>
    <w:rsid w:val="009F02AE"/>
    <w:rsid w:val="009F1060"/>
    <w:rsid w:val="009F1DDF"/>
    <w:rsid w:val="009F367F"/>
    <w:rsid w:val="009F38F0"/>
    <w:rsid w:val="009F41FB"/>
    <w:rsid w:val="009F443A"/>
    <w:rsid w:val="009F4670"/>
    <w:rsid w:val="009F4FBD"/>
    <w:rsid w:val="009F5620"/>
    <w:rsid w:val="009F5875"/>
    <w:rsid w:val="009F5F74"/>
    <w:rsid w:val="009F7348"/>
    <w:rsid w:val="009F79B7"/>
    <w:rsid w:val="009F7A7B"/>
    <w:rsid w:val="00A00637"/>
    <w:rsid w:val="00A00EB8"/>
    <w:rsid w:val="00A0175C"/>
    <w:rsid w:val="00A030B6"/>
    <w:rsid w:val="00A0571B"/>
    <w:rsid w:val="00A0640F"/>
    <w:rsid w:val="00A10BDA"/>
    <w:rsid w:val="00A11705"/>
    <w:rsid w:val="00A1211B"/>
    <w:rsid w:val="00A130C5"/>
    <w:rsid w:val="00A1348D"/>
    <w:rsid w:val="00A13B01"/>
    <w:rsid w:val="00A141FC"/>
    <w:rsid w:val="00A144BE"/>
    <w:rsid w:val="00A21E44"/>
    <w:rsid w:val="00A23944"/>
    <w:rsid w:val="00A261C0"/>
    <w:rsid w:val="00A2686C"/>
    <w:rsid w:val="00A2711B"/>
    <w:rsid w:val="00A30CF8"/>
    <w:rsid w:val="00A32666"/>
    <w:rsid w:val="00A33E6A"/>
    <w:rsid w:val="00A34157"/>
    <w:rsid w:val="00A34B3C"/>
    <w:rsid w:val="00A35911"/>
    <w:rsid w:val="00A36B68"/>
    <w:rsid w:val="00A40390"/>
    <w:rsid w:val="00A403A1"/>
    <w:rsid w:val="00A40B16"/>
    <w:rsid w:val="00A43787"/>
    <w:rsid w:val="00A44819"/>
    <w:rsid w:val="00A47D5A"/>
    <w:rsid w:val="00A47E19"/>
    <w:rsid w:val="00A50603"/>
    <w:rsid w:val="00A52BAD"/>
    <w:rsid w:val="00A53131"/>
    <w:rsid w:val="00A541F3"/>
    <w:rsid w:val="00A54909"/>
    <w:rsid w:val="00A5526B"/>
    <w:rsid w:val="00A56B08"/>
    <w:rsid w:val="00A56E11"/>
    <w:rsid w:val="00A57307"/>
    <w:rsid w:val="00A5751B"/>
    <w:rsid w:val="00A60856"/>
    <w:rsid w:val="00A60B63"/>
    <w:rsid w:val="00A628F2"/>
    <w:rsid w:val="00A65C93"/>
    <w:rsid w:val="00A66BA7"/>
    <w:rsid w:val="00A66C31"/>
    <w:rsid w:val="00A66F1E"/>
    <w:rsid w:val="00A70710"/>
    <w:rsid w:val="00A7153A"/>
    <w:rsid w:val="00A71DA2"/>
    <w:rsid w:val="00A75220"/>
    <w:rsid w:val="00A768FC"/>
    <w:rsid w:val="00A801ED"/>
    <w:rsid w:val="00A81258"/>
    <w:rsid w:val="00A813AF"/>
    <w:rsid w:val="00A82B5D"/>
    <w:rsid w:val="00A82CA3"/>
    <w:rsid w:val="00A84575"/>
    <w:rsid w:val="00A84B1C"/>
    <w:rsid w:val="00A862A3"/>
    <w:rsid w:val="00A86661"/>
    <w:rsid w:val="00A86CA0"/>
    <w:rsid w:val="00A90F6F"/>
    <w:rsid w:val="00A91D6C"/>
    <w:rsid w:val="00A948FF"/>
    <w:rsid w:val="00A95181"/>
    <w:rsid w:val="00A95E40"/>
    <w:rsid w:val="00A9723A"/>
    <w:rsid w:val="00A97B33"/>
    <w:rsid w:val="00AA0517"/>
    <w:rsid w:val="00AA0ABB"/>
    <w:rsid w:val="00AA0BE4"/>
    <w:rsid w:val="00AA1D34"/>
    <w:rsid w:val="00AA298C"/>
    <w:rsid w:val="00AA3FB5"/>
    <w:rsid w:val="00AA720D"/>
    <w:rsid w:val="00AA76BC"/>
    <w:rsid w:val="00AB01F3"/>
    <w:rsid w:val="00AB3460"/>
    <w:rsid w:val="00AB4726"/>
    <w:rsid w:val="00AB47FC"/>
    <w:rsid w:val="00AB532E"/>
    <w:rsid w:val="00AB5CBC"/>
    <w:rsid w:val="00AB758C"/>
    <w:rsid w:val="00AC373F"/>
    <w:rsid w:val="00AC4B14"/>
    <w:rsid w:val="00AC7D44"/>
    <w:rsid w:val="00AD004C"/>
    <w:rsid w:val="00AD085B"/>
    <w:rsid w:val="00AD0E5C"/>
    <w:rsid w:val="00AD0E6B"/>
    <w:rsid w:val="00AD3AEF"/>
    <w:rsid w:val="00AD79FD"/>
    <w:rsid w:val="00AE001F"/>
    <w:rsid w:val="00AE00B0"/>
    <w:rsid w:val="00AE0965"/>
    <w:rsid w:val="00AE1140"/>
    <w:rsid w:val="00AE16EB"/>
    <w:rsid w:val="00AE2C63"/>
    <w:rsid w:val="00AE3A32"/>
    <w:rsid w:val="00AF19B1"/>
    <w:rsid w:val="00AF1A0E"/>
    <w:rsid w:val="00AF32B7"/>
    <w:rsid w:val="00AF3982"/>
    <w:rsid w:val="00AF49A2"/>
    <w:rsid w:val="00AF5606"/>
    <w:rsid w:val="00AF5FAD"/>
    <w:rsid w:val="00AF61FD"/>
    <w:rsid w:val="00B00694"/>
    <w:rsid w:val="00B00789"/>
    <w:rsid w:val="00B018A4"/>
    <w:rsid w:val="00B01AF5"/>
    <w:rsid w:val="00B02229"/>
    <w:rsid w:val="00B03393"/>
    <w:rsid w:val="00B03686"/>
    <w:rsid w:val="00B05BE4"/>
    <w:rsid w:val="00B0750C"/>
    <w:rsid w:val="00B105FE"/>
    <w:rsid w:val="00B1096B"/>
    <w:rsid w:val="00B109C3"/>
    <w:rsid w:val="00B126C2"/>
    <w:rsid w:val="00B142D7"/>
    <w:rsid w:val="00B144D4"/>
    <w:rsid w:val="00B14518"/>
    <w:rsid w:val="00B147B1"/>
    <w:rsid w:val="00B15FF0"/>
    <w:rsid w:val="00B23307"/>
    <w:rsid w:val="00B24672"/>
    <w:rsid w:val="00B24A50"/>
    <w:rsid w:val="00B30DA3"/>
    <w:rsid w:val="00B31842"/>
    <w:rsid w:val="00B322C1"/>
    <w:rsid w:val="00B33210"/>
    <w:rsid w:val="00B33AD3"/>
    <w:rsid w:val="00B34210"/>
    <w:rsid w:val="00B34E96"/>
    <w:rsid w:val="00B35698"/>
    <w:rsid w:val="00B35CF5"/>
    <w:rsid w:val="00B36804"/>
    <w:rsid w:val="00B376A9"/>
    <w:rsid w:val="00B400FF"/>
    <w:rsid w:val="00B4051B"/>
    <w:rsid w:val="00B40F4D"/>
    <w:rsid w:val="00B415C2"/>
    <w:rsid w:val="00B42D9A"/>
    <w:rsid w:val="00B42F75"/>
    <w:rsid w:val="00B43C1D"/>
    <w:rsid w:val="00B44BE7"/>
    <w:rsid w:val="00B4567F"/>
    <w:rsid w:val="00B50360"/>
    <w:rsid w:val="00B50BF3"/>
    <w:rsid w:val="00B540BA"/>
    <w:rsid w:val="00B558F3"/>
    <w:rsid w:val="00B5609F"/>
    <w:rsid w:val="00B562C2"/>
    <w:rsid w:val="00B5720F"/>
    <w:rsid w:val="00B60CAB"/>
    <w:rsid w:val="00B6139F"/>
    <w:rsid w:val="00B61A3E"/>
    <w:rsid w:val="00B61F89"/>
    <w:rsid w:val="00B6258C"/>
    <w:rsid w:val="00B62BA6"/>
    <w:rsid w:val="00B64510"/>
    <w:rsid w:val="00B64A5C"/>
    <w:rsid w:val="00B64BB8"/>
    <w:rsid w:val="00B65BC0"/>
    <w:rsid w:val="00B6704B"/>
    <w:rsid w:val="00B670DD"/>
    <w:rsid w:val="00B67451"/>
    <w:rsid w:val="00B705C5"/>
    <w:rsid w:val="00B713DF"/>
    <w:rsid w:val="00B7167F"/>
    <w:rsid w:val="00B721D7"/>
    <w:rsid w:val="00B72505"/>
    <w:rsid w:val="00B72722"/>
    <w:rsid w:val="00B729ED"/>
    <w:rsid w:val="00B733E9"/>
    <w:rsid w:val="00B73517"/>
    <w:rsid w:val="00B735C9"/>
    <w:rsid w:val="00B736D0"/>
    <w:rsid w:val="00B737FE"/>
    <w:rsid w:val="00B73971"/>
    <w:rsid w:val="00B73D92"/>
    <w:rsid w:val="00B74F4E"/>
    <w:rsid w:val="00B75C63"/>
    <w:rsid w:val="00B75F5E"/>
    <w:rsid w:val="00B76C65"/>
    <w:rsid w:val="00B779AB"/>
    <w:rsid w:val="00B81801"/>
    <w:rsid w:val="00B81F2C"/>
    <w:rsid w:val="00B833FF"/>
    <w:rsid w:val="00B8415D"/>
    <w:rsid w:val="00B8583D"/>
    <w:rsid w:val="00B868A7"/>
    <w:rsid w:val="00B879F1"/>
    <w:rsid w:val="00B90095"/>
    <w:rsid w:val="00B91FDC"/>
    <w:rsid w:val="00B92C33"/>
    <w:rsid w:val="00B93EE5"/>
    <w:rsid w:val="00B94806"/>
    <w:rsid w:val="00B96BFA"/>
    <w:rsid w:val="00B97E48"/>
    <w:rsid w:val="00BA01A6"/>
    <w:rsid w:val="00BA04FC"/>
    <w:rsid w:val="00BA0660"/>
    <w:rsid w:val="00BA0CBB"/>
    <w:rsid w:val="00BA21E9"/>
    <w:rsid w:val="00BA2C3D"/>
    <w:rsid w:val="00BA3A65"/>
    <w:rsid w:val="00BA3ACC"/>
    <w:rsid w:val="00BA5D34"/>
    <w:rsid w:val="00BB0F2E"/>
    <w:rsid w:val="00BB19BA"/>
    <w:rsid w:val="00BB1ABC"/>
    <w:rsid w:val="00BB1D16"/>
    <w:rsid w:val="00BB2D8B"/>
    <w:rsid w:val="00BB3486"/>
    <w:rsid w:val="00BB355D"/>
    <w:rsid w:val="00BB4955"/>
    <w:rsid w:val="00BB69A5"/>
    <w:rsid w:val="00BB73A5"/>
    <w:rsid w:val="00BB7DC6"/>
    <w:rsid w:val="00BC0E0C"/>
    <w:rsid w:val="00BC171A"/>
    <w:rsid w:val="00BC2B38"/>
    <w:rsid w:val="00BC394D"/>
    <w:rsid w:val="00BC4629"/>
    <w:rsid w:val="00BC4CA4"/>
    <w:rsid w:val="00BC5155"/>
    <w:rsid w:val="00BC560B"/>
    <w:rsid w:val="00BC5FD1"/>
    <w:rsid w:val="00BC64B5"/>
    <w:rsid w:val="00BC66A1"/>
    <w:rsid w:val="00BC7917"/>
    <w:rsid w:val="00BD0A4C"/>
    <w:rsid w:val="00BD275A"/>
    <w:rsid w:val="00BD30A5"/>
    <w:rsid w:val="00BD64AB"/>
    <w:rsid w:val="00BD7E9B"/>
    <w:rsid w:val="00BE1E0B"/>
    <w:rsid w:val="00BE229D"/>
    <w:rsid w:val="00BE24AB"/>
    <w:rsid w:val="00BE7136"/>
    <w:rsid w:val="00BF0CE4"/>
    <w:rsid w:val="00BF15F2"/>
    <w:rsid w:val="00BF19CC"/>
    <w:rsid w:val="00BF421D"/>
    <w:rsid w:val="00BF5172"/>
    <w:rsid w:val="00BF60CA"/>
    <w:rsid w:val="00BF70AE"/>
    <w:rsid w:val="00C01A2B"/>
    <w:rsid w:val="00C02A50"/>
    <w:rsid w:val="00C044BF"/>
    <w:rsid w:val="00C0737E"/>
    <w:rsid w:val="00C1040D"/>
    <w:rsid w:val="00C12098"/>
    <w:rsid w:val="00C126FF"/>
    <w:rsid w:val="00C1302A"/>
    <w:rsid w:val="00C13D24"/>
    <w:rsid w:val="00C14177"/>
    <w:rsid w:val="00C15171"/>
    <w:rsid w:val="00C15608"/>
    <w:rsid w:val="00C16FE5"/>
    <w:rsid w:val="00C22595"/>
    <w:rsid w:val="00C23639"/>
    <w:rsid w:val="00C24C53"/>
    <w:rsid w:val="00C273B3"/>
    <w:rsid w:val="00C279EB"/>
    <w:rsid w:val="00C3009D"/>
    <w:rsid w:val="00C34F6D"/>
    <w:rsid w:val="00C35104"/>
    <w:rsid w:val="00C3736B"/>
    <w:rsid w:val="00C4017B"/>
    <w:rsid w:val="00C401C2"/>
    <w:rsid w:val="00C409E7"/>
    <w:rsid w:val="00C41069"/>
    <w:rsid w:val="00C41EF8"/>
    <w:rsid w:val="00C42336"/>
    <w:rsid w:val="00C4654D"/>
    <w:rsid w:val="00C47123"/>
    <w:rsid w:val="00C47ED3"/>
    <w:rsid w:val="00C5183A"/>
    <w:rsid w:val="00C54012"/>
    <w:rsid w:val="00C548B5"/>
    <w:rsid w:val="00C54B7E"/>
    <w:rsid w:val="00C55648"/>
    <w:rsid w:val="00C56132"/>
    <w:rsid w:val="00C5736A"/>
    <w:rsid w:val="00C604EA"/>
    <w:rsid w:val="00C61AFE"/>
    <w:rsid w:val="00C622B8"/>
    <w:rsid w:val="00C708E8"/>
    <w:rsid w:val="00C71CA1"/>
    <w:rsid w:val="00C72FA1"/>
    <w:rsid w:val="00C7370A"/>
    <w:rsid w:val="00C739CD"/>
    <w:rsid w:val="00C7447B"/>
    <w:rsid w:val="00C7539E"/>
    <w:rsid w:val="00C76963"/>
    <w:rsid w:val="00C76B53"/>
    <w:rsid w:val="00C8014D"/>
    <w:rsid w:val="00C82FCF"/>
    <w:rsid w:val="00C83792"/>
    <w:rsid w:val="00C84188"/>
    <w:rsid w:val="00C86149"/>
    <w:rsid w:val="00C86C50"/>
    <w:rsid w:val="00C87E1E"/>
    <w:rsid w:val="00C907B7"/>
    <w:rsid w:val="00C94739"/>
    <w:rsid w:val="00C956CE"/>
    <w:rsid w:val="00C9645C"/>
    <w:rsid w:val="00CA050D"/>
    <w:rsid w:val="00CA0B63"/>
    <w:rsid w:val="00CA0B7A"/>
    <w:rsid w:val="00CA1652"/>
    <w:rsid w:val="00CA1746"/>
    <w:rsid w:val="00CA1DC5"/>
    <w:rsid w:val="00CA20C9"/>
    <w:rsid w:val="00CA3B6A"/>
    <w:rsid w:val="00CA49DB"/>
    <w:rsid w:val="00CA4AE3"/>
    <w:rsid w:val="00CA66DD"/>
    <w:rsid w:val="00CA7C87"/>
    <w:rsid w:val="00CB0440"/>
    <w:rsid w:val="00CB3B1B"/>
    <w:rsid w:val="00CC03FC"/>
    <w:rsid w:val="00CC1E62"/>
    <w:rsid w:val="00CC2632"/>
    <w:rsid w:val="00CC51A9"/>
    <w:rsid w:val="00CC5B4A"/>
    <w:rsid w:val="00CD1DB3"/>
    <w:rsid w:val="00CD2DB8"/>
    <w:rsid w:val="00CD5728"/>
    <w:rsid w:val="00CD5E91"/>
    <w:rsid w:val="00CD6B18"/>
    <w:rsid w:val="00CE0352"/>
    <w:rsid w:val="00CE1582"/>
    <w:rsid w:val="00CE2297"/>
    <w:rsid w:val="00CE2C3A"/>
    <w:rsid w:val="00CE5AD9"/>
    <w:rsid w:val="00CE6B18"/>
    <w:rsid w:val="00CF1D9F"/>
    <w:rsid w:val="00CF2700"/>
    <w:rsid w:val="00CF35FB"/>
    <w:rsid w:val="00CF4783"/>
    <w:rsid w:val="00CF5246"/>
    <w:rsid w:val="00CF54F3"/>
    <w:rsid w:val="00D00B1A"/>
    <w:rsid w:val="00D00CFE"/>
    <w:rsid w:val="00D011BC"/>
    <w:rsid w:val="00D0230D"/>
    <w:rsid w:val="00D02371"/>
    <w:rsid w:val="00D05124"/>
    <w:rsid w:val="00D06A18"/>
    <w:rsid w:val="00D0711F"/>
    <w:rsid w:val="00D07256"/>
    <w:rsid w:val="00D0764F"/>
    <w:rsid w:val="00D07DD9"/>
    <w:rsid w:val="00D104AD"/>
    <w:rsid w:val="00D1068F"/>
    <w:rsid w:val="00D10C86"/>
    <w:rsid w:val="00D11B4F"/>
    <w:rsid w:val="00D1297E"/>
    <w:rsid w:val="00D1375A"/>
    <w:rsid w:val="00D13D17"/>
    <w:rsid w:val="00D14C99"/>
    <w:rsid w:val="00D15669"/>
    <w:rsid w:val="00D16AD7"/>
    <w:rsid w:val="00D16EA4"/>
    <w:rsid w:val="00D1700B"/>
    <w:rsid w:val="00D17277"/>
    <w:rsid w:val="00D22673"/>
    <w:rsid w:val="00D23DA8"/>
    <w:rsid w:val="00D257AA"/>
    <w:rsid w:val="00D25F10"/>
    <w:rsid w:val="00D2617B"/>
    <w:rsid w:val="00D27BD8"/>
    <w:rsid w:val="00D31D81"/>
    <w:rsid w:val="00D32235"/>
    <w:rsid w:val="00D33312"/>
    <w:rsid w:val="00D34F2C"/>
    <w:rsid w:val="00D3739C"/>
    <w:rsid w:val="00D37B00"/>
    <w:rsid w:val="00D402FE"/>
    <w:rsid w:val="00D42627"/>
    <w:rsid w:val="00D443F7"/>
    <w:rsid w:val="00D45503"/>
    <w:rsid w:val="00D4746F"/>
    <w:rsid w:val="00D51C5B"/>
    <w:rsid w:val="00D52132"/>
    <w:rsid w:val="00D531BC"/>
    <w:rsid w:val="00D53239"/>
    <w:rsid w:val="00D547CE"/>
    <w:rsid w:val="00D55359"/>
    <w:rsid w:val="00D56AE8"/>
    <w:rsid w:val="00D5720C"/>
    <w:rsid w:val="00D57AF4"/>
    <w:rsid w:val="00D61844"/>
    <w:rsid w:val="00D638D1"/>
    <w:rsid w:val="00D64B34"/>
    <w:rsid w:val="00D64BB4"/>
    <w:rsid w:val="00D65E1F"/>
    <w:rsid w:val="00D661F5"/>
    <w:rsid w:val="00D66949"/>
    <w:rsid w:val="00D67F96"/>
    <w:rsid w:val="00D7202F"/>
    <w:rsid w:val="00D75EAD"/>
    <w:rsid w:val="00D76A71"/>
    <w:rsid w:val="00D77805"/>
    <w:rsid w:val="00D77BC5"/>
    <w:rsid w:val="00D80062"/>
    <w:rsid w:val="00D836C1"/>
    <w:rsid w:val="00D83E04"/>
    <w:rsid w:val="00D848A7"/>
    <w:rsid w:val="00D85F55"/>
    <w:rsid w:val="00D86665"/>
    <w:rsid w:val="00D8675F"/>
    <w:rsid w:val="00D870DF"/>
    <w:rsid w:val="00D9069B"/>
    <w:rsid w:val="00D91FEE"/>
    <w:rsid w:val="00D93E10"/>
    <w:rsid w:val="00D94F9A"/>
    <w:rsid w:val="00D94FB8"/>
    <w:rsid w:val="00D95EE3"/>
    <w:rsid w:val="00DA1C21"/>
    <w:rsid w:val="00DA4A54"/>
    <w:rsid w:val="00DA6C92"/>
    <w:rsid w:val="00DA6EA2"/>
    <w:rsid w:val="00DB18C0"/>
    <w:rsid w:val="00DB2389"/>
    <w:rsid w:val="00DB254A"/>
    <w:rsid w:val="00DB2812"/>
    <w:rsid w:val="00DB4A6D"/>
    <w:rsid w:val="00DB4FE4"/>
    <w:rsid w:val="00DB591D"/>
    <w:rsid w:val="00DB5ACD"/>
    <w:rsid w:val="00DB7802"/>
    <w:rsid w:val="00DB7A2B"/>
    <w:rsid w:val="00DC0C10"/>
    <w:rsid w:val="00DC1067"/>
    <w:rsid w:val="00DC2417"/>
    <w:rsid w:val="00DC38BD"/>
    <w:rsid w:val="00DC3E7F"/>
    <w:rsid w:val="00DC6817"/>
    <w:rsid w:val="00DD00C8"/>
    <w:rsid w:val="00DD02B5"/>
    <w:rsid w:val="00DD0E69"/>
    <w:rsid w:val="00DD1C2D"/>
    <w:rsid w:val="00DD1DC9"/>
    <w:rsid w:val="00DD5754"/>
    <w:rsid w:val="00DD59EC"/>
    <w:rsid w:val="00DD7264"/>
    <w:rsid w:val="00DE009D"/>
    <w:rsid w:val="00DE0B96"/>
    <w:rsid w:val="00DE2201"/>
    <w:rsid w:val="00DE2D3D"/>
    <w:rsid w:val="00DE4554"/>
    <w:rsid w:val="00DE548E"/>
    <w:rsid w:val="00DE77D0"/>
    <w:rsid w:val="00DF08CB"/>
    <w:rsid w:val="00DF28A4"/>
    <w:rsid w:val="00DF4002"/>
    <w:rsid w:val="00DF5276"/>
    <w:rsid w:val="00DF5955"/>
    <w:rsid w:val="00E0049A"/>
    <w:rsid w:val="00E00860"/>
    <w:rsid w:val="00E03471"/>
    <w:rsid w:val="00E04608"/>
    <w:rsid w:val="00E049C3"/>
    <w:rsid w:val="00E06A93"/>
    <w:rsid w:val="00E06EBF"/>
    <w:rsid w:val="00E07661"/>
    <w:rsid w:val="00E11E1E"/>
    <w:rsid w:val="00E126FB"/>
    <w:rsid w:val="00E14EDB"/>
    <w:rsid w:val="00E160ED"/>
    <w:rsid w:val="00E16DCD"/>
    <w:rsid w:val="00E17429"/>
    <w:rsid w:val="00E17EA8"/>
    <w:rsid w:val="00E20F45"/>
    <w:rsid w:val="00E21685"/>
    <w:rsid w:val="00E21A9D"/>
    <w:rsid w:val="00E21F82"/>
    <w:rsid w:val="00E24375"/>
    <w:rsid w:val="00E24EEF"/>
    <w:rsid w:val="00E311CC"/>
    <w:rsid w:val="00E31824"/>
    <w:rsid w:val="00E31A5E"/>
    <w:rsid w:val="00E31DBD"/>
    <w:rsid w:val="00E33D81"/>
    <w:rsid w:val="00E34188"/>
    <w:rsid w:val="00E34D37"/>
    <w:rsid w:val="00E36684"/>
    <w:rsid w:val="00E409C4"/>
    <w:rsid w:val="00E40F6A"/>
    <w:rsid w:val="00E43640"/>
    <w:rsid w:val="00E43905"/>
    <w:rsid w:val="00E46935"/>
    <w:rsid w:val="00E471FA"/>
    <w:rsid w:val="00E50F2A"/>
    <w:rsid w:val="00E51208"/>
    <w:rsid w:val="00E514E3"/>
    <w:rsid w:val="00E51A94"/>
    <w:rsid w:val="00E51AA3"/>
    <w:rsid w:val="00E52FC3"/>
    <w:rsid w:val="00E546E0"/>
    <w:rsid w:val="00E5481D"/>
    <w:rsid w:val="00E5493E"/>
    <w:rsid w:val="00E571EB"/>
    <w:rsid w:val="00E57D51"/>
    <w:rsid w:val="00E61BA5"/>
    <w:rsid w:val="00E67935"/>
    <w:rsid w:val="00E71F44"/>
    <w:rsid w:val="00E7459D"/>
    <w:rsid w:val="00E746F1"/>
    <w:rsid w:val="00E75250"/>
    <w:rsid w:val="00E77042"/>
    <w:rsid w:val="00E80354"/>
    <w:rsid w:val="00E810B2"/>
    <w:rsid w:val="00E8122F"/>
    <w:rsid w:val="00E86D74"/>
    <w:rsid w:val="00E86ECD"/>
    <w:rsid w:val="00E87AA2"/>
    <w:rsid w:val="00E87B73"/>
    <w:rsid w:val="00E90EF8"/>
    <w:rsid w:val="00E9194D"/>
    <w:rsid w:val="00E92073"/>
    <w:rsid w:val="00E9295E"/>
    <w:rsid w:val="00E93A56"/>
    <w:rsid w:val="00E93D02"/>
    <w:rsid w:val="00E93D0A"/>
    <w:rsid w:val="00E940B7"/>
    <w:rsid w:val="00E94C1D"/>
    <w:rsid w:val="00E97308"/>
    <w:rsid w:val="00E973CB"/>
    <w:rsid w:val="00E97549"/>
    <w:rsid w:val="00E975FC"/>
    <w:rsid w:val="00EA1786"/>
    <w:rsid w:val="00EA2A7F"/>
    <w:rsid w:val="00EA381C"/>
    <w:rsid w:val="00EA4570"/>
    <w:rsid w:val="00EA59F1"/>
    <w:rsid w:val="00EA59F5"/>
    <w:rsid w:val="00EA6ED0"/>
    <w:rsid w:val="00EA7210"/>
    <w:rsid w:val="00EA7C29"/>
    <w:rsid w:val="00EB0C1F"/>
    <w:rsid w:val="00EB1AFE"/>
    <w:rsid w:val="00EB1F64"/>
    <w:rsid w:val="00EB2646"/>
    <w:rsid w:val="00EB2F2F"/>
    <w:rsid w:val="00EB6CAB"/>
    <w:rsid w:val="00EB7D1D"/>
    <w:rsid w:val="00EC0189"/>
    <w:rsid w:val="00EC18E7"/>
    <w:rsid w:val="00EC2947"/>
    <w:rsid w:val="00EC2B8D"/>
    <w:rsid w:val="00EC4559"/>
    <w:rsid w:val="00EC51DA"/>
    <w:rsid w:val="00EC59D3"/>
    <w:rsid w:val="00EC70E7"/>
    <w:rsid w:val="00ED03CC"/>
    <w:rsid w:val="00ED2315"/>
    <w:rsid w:val="00ED32A0"/>
    <w:rsid w:val="00ED3E7A"/>
    <w:rsid w:val="00ED4E94"/>
    <w:rsid w:val="00ED55EF"/>
    <w:rsid w:val="00EE108B"/>
    <w:rsid w:val="00EE2101"/>
    <w:rsid w:val="00EE244C"/>
    <w:rsid w:val="00EE3045"/>
    <w:rsid w:val="00EE3DD2"/>
    <w:rsid w:val="00EE42DB"/>
    <w:rsid w:val="00EE79AC"/>
    <w:rsid w:val="00EF1B3E"/>
    <w:rsid w:val="00EF4BE9"/>
    <w:rsid w:val="00EF7851"/>
    <w:rsid w:val="00EF7A14"/>
    <w:rsid w:val="00F004FE"/>
    <w:rsid w:val="00F010DF"/>
    <w:rsid w:val="00F01690"/>
    <w:rsid w:val="00F01E08"/>
    <w:rsid w:val="00F020A0"/>
    <w:rsid w:val="00F035CA"/>
    <w:rsid w:val="00F03A9A"/>
    <w:rsid w:val="00F05A5F"/>
    <w:rsid w:val="00F0686D"/>
    <w:rsid w:val="00F07128"/>
    <w:rsid w:val="00F07148"/>
    <w:rsid w:val="00F07BCF"/>
    <w:rsid w:val="00F103B5"/>
    <w:rsid w:val="00F1250B"/>
    <w:rsid w:val="00F14E06"/>
    <w:rsid w:val="00F1614F"/>
    <w:rsid w:val="00F16E51"/>
    <w:rsid w:val="00F20922"/>
    <w:rsid w:val="00F20CDD"/>
    <w:rsid w:val="00F20F5A"/>
    <w:rsid w:val="00F2124D"/>
    <w:rsid w:val="00F22FFC"/>
    <w:rsid w:val="00F24591"/>
    <w:rsid w:val="00F2466A"/>
    <w:rsid w:val="00F268C2"/>
    <w:rsid w:val="00F26B2F"/>
    <w:rsid w:val="00F27AF3"/>
    <w:rsid w:val="00F30101"/>
    <w:rsid w:val="00F31C0D"/>
    <w:rsid w:val="00F327C4"/>
    <w:rsid w:val="00F33BA3"/>
    <w:rsid w:val="00F350A4"/>
    <w:rsid w:val="00F352FE"/>
    <w:rsid w:val="00F3653A"/>
    <w:rsid w:val="00F36A0F"/>
    <w:rsid w:val="00F36C3D"/>
    <w:rsid w:val="00F36E6F"/>
    <w:rsid w:val="00F37577"/>
    <w:rsid w:val="00F4095C"/>
    <w:rsid w:val="00F41356"/>
    <w:rsid w:val="00F42183"/>
    <w:rsid w:val="00F42433"/>
    <w:rsid w:val="00F4251F"/>
    <w:rsid w:val="00F4269C"/>
    <w:rsid w:val="00F43052"/>
    <w:rsid w:val="00F43784"/>
    <w:rsid w:val="00F43CE5"/>
    <w:rsid w:val="00F43FC9"/>
    <w:rsid w:val="00F443F2"/>
    <w:rsid w:val="00F453F3"/>
    <w:rsid w:val="00F45881"/>
    <w:rsid w:val="00F47A26"/>
    <w:rsid w:val="00F52D68"/>
    <w:rsid w:val="00F534D2"/>
    <w:rsid w:val="00F54C3F"/>
    <w:rsid w:val="00F55377"/>
    <w:rsid w:val="00F60E9E"/>
    <w:rsid w:val="00F610B3"/>
    <w:rsid w:val="00F6245D"/>
    <w:rsid w:val="00F62607"/>
    <w:rsid w:val="00F629BB"/>
    <w:rsid w:val="00F62BB7"/>
    <w:rsid w:val="00F62F3F"/>
    <w:rsid w:val="00F65F93"/>
    <w:rsid w:val="00F70AE5"/>
    <w:rsid w:val="00F70B06"/>
    <w:rsid w:val="00F72278"/>
    <w:rsid w:val="00F74AE6"/>
    <w:rsid w:val="00F74EFE"/>
    <w:rsid w:val="00F771F2"/>
    <w:rsid w:val="00F77F91"/>
    <w:rsid w:val="00F81450"/>
    <w:rsid w:val="00F8170C"/>
    <w:rsid w:val="00F8294E"/>
    <w:rsid w:val="00F8423D"/>
    <w:rsid w:val="00F851A5"/>
    <w:rsid w:val="00F85E03"/>
    <w:rsid w:val="00F86656"/>
    <w:rsid w:val="00F868AE"/>
    <w:rsid w:val="00F8698B"/>
    <w:rsid w:val="00F87160"/>
    <w:rsid w:val="00F931DA"/>
    <w:rsid w:val="00F939BD"/>
    <w:rsid w:val="00F966FE"/>
    <w:rsid w:val="00F97606"/>
    <w:rsid w:val="00F97E36"/>
    <w:rsid w:val="00FA1FBC"/>
    <w:rsid w:val="00FA414D"/>
    <w:rsid w:val="00FA52DE"/>
    <w:rsid w:val="00FA6120"/>
    <w:rsid w:val="00FA6DE0"/>
    <w:rsid w:val="00FA7087"/>
    <w:rsid w:val="00FA7176"/>
    <w:rsid w:val="00FA7397"/>
    <w:rsid w:val="00FA7AAC"/>
    <w:rsid w:val="00FB0601"/>
    <w:rsid w:val="00FB1270"/>
    <w:rsid w:val="00FB288D"/>
    <w:rsid w:val="00FB5803"/>
    <w:rsid w:val="00FB5FCA"/>
    <w:rsid w:val="00FB6B2B"/>
    <w:rsid w:val="00FC24B3"/>
    <w:rsid w:val="00FC2E3F"/>
    <w:rsid w:val="00FC4EB9"/>
    <w:rsid w:val="00FC798E"/>
    <w:rsid w:val="00FC7BEE"/>
    <w:rsid w:val="00FD05A0"/>
    <w:rsid w:val="00FD0690"/>
    <w:rsid w:val="00FD1535"/>
    <w:rsid w:val="00FD194C"/>
    <w:rsid w:val="00FD1CD8"/>
    <w:rsid w:val="00FD4977"/>
    <w:rsid w:val="00FE0C8D"/>
    <w:rsid w:val="00FE11A6"/>
    <w:rsid w:val="00FE20FE"/>
    <w:rsid w:val="00FE2FE7"/>
    <w:rsid w:val="00FE6674"/>
    <w:rsid w:val="00FF0154"/>
    <w:rsid w:val="00FF027B"/>
    <w:rsid w:val="00FF1BB6"/>
    <w:rsid w:val="00FF1CDD"/>
    <w:rsid w:val="00FF3754"/>
    <w:rsid w:val="00FF378D"/>
    <w:rsid w:val="00FF41E7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50747"/>
  <w15:docId w15:val="{7837B8B8-CA09-4F1F-8B60-1E71F1BC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183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widowControl/>
      <w:spacing w:before="120" w:after="120" w:line="600" w:lineRule="exact"/>
      <w:jc w:val="left"/>
      <w:outlineLvl w:val="0"/>
    </w:pPr>
    <w:rPr>
      <w:rFonts w:eastAsia="SimHei"/>
      <w:bCs/>
      <w:kern w:val="44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2023"/>
    <w:pPr>
      <w:keepNext/>
      <w:adjustRightInd w:val="0"/>
      <w:snapToGrid w:val="0"/>
      <w:spacing w:beforeLines="50" w:before="50" w:line="260" w:lineRule="exact"/>
      <w:ind w:rightChars="31" w:right="31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Lines="50" w:before="156" w:afterLines="50" w:after="156" w:line="320" w:lineRule="exact"/>
      <w:ind w:firstLineChars="200" w:firstLine="420"/>
    </w:pPr>
    <w:rPr>
      <w:rFonts w:ascii="Arial" w:hAnsi="Arial" w:cs="Arial"/>
      <w:color w:val="000000"/>
      <w:szCs w:val="18"/>
    </w:rPr>
  </w:style>
  <w:style w:type="paragraph" w:styleId="BodyText">
    <w:name w:val="Body Text"/>
    <w:basedOn w:val="Normal"/>
    <w:semiHidden/>
    <w:pPr>
      <w:spacing w:beforeLines="50" w:before="156" w:afterLines="50" w:after="156" w:line="400" w:lineRule="exact"/>
    </w:pPr>
    <w:rPr>
      <w:rFonts w:ascii="Arial" w:hAnsi="Arial" w:cs="Arial"/>
      <w:color w:val="000000"/>
      <w:sz w:val="24"/>
      <w:szCs w:val="18"/>
    </w:rPr>
  </w:style>
  <w:style w:type="paragraph" w:styleId="PlainText">
    <w:name w:val="Plain Text"/>
    <w:basedOn w:val="Normal"/>
    <w:semiHidden/>
    <w:rPr>
      <w:rFonts w:ascii="SimSun" w:hAnsi="Courier New" w:cs="Courier New"/>
      <w:szCs w:val="21"/>
    </w:rPr>
  </w:style>
  <w:style w:type="paragraph" w:styleId="Date">
    <w:name w:val="Date"/>
    <w:basedOn w:val="Normal"/>
    <w:next w:val="Normal"/>
    <w:semiHidden/>
    <w:pPr>
      <w:ind w:leftChars="2500" w:left="100"/>
    </w:pPr>
    <w:rPr>
      <w:rFonts w:ascii="Arial" w:hAnsi="Arial" w:cs="Arial"/>
      <w:color w:val="000000"/>
      <w:sz w:val="24"/>
      <w:szCs w:val="18"/>
    </w:rPr>
  </w:style>
  <w:style w:type="paragraph" w:styleId="BodyTextIndent2">
    <w:name w:val="Body Text Indent 2"/>
    <w:basedOn w:val="Normal"/>
    <w:semiHidden/>
    <w:pPr>
      <w:ind w:left="180" w:hanging="180"/>
    </w:pPr>
    <w:rPr>
      <w:color w:val="000000"/>
      <w:spacing w:val="8"/>
      <w:kern w:val="44"/>
      <w:position w:val="4"/>
      <w:sz w:val="2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customStyle="1" w:styleId="dsm">
    <w:name w:val="dsm"/>
    <w:basedOn w:val="Header"/>
    <w:autoRedefine/>
    <w:pPr>
      <w:pBdr>
        <w:bottom w:val="thinThickLargeGap" w:sz="24" w:space="1" w:color="auto"/>
      </w:pBdr>
    </w:pPr>
    <w:rPr>
      <w:rFonts w:ascii="SimSun" w:hAnsi="SimSun"/>
      <w:kern w:val="0"/>
    </w:rPr>
  </w:style>
  <w:style w:type="paragraph" w:styleId="Index1">
    <w:name w:val="index 1"/>
    <w:basedOn w:val="Normal"/>
    <w:next w:val="Normal"/>
    <w:autoRedefine/>
    <w:semiHidden/>
  </w:style>
  <w:style w:type="paragraph" w:styleId="BodyTextIndent3">
    <w:name w:val="Body Text Indent 3"/>
    <w:basedOn w:val="Normal"/>
    <w:semiHidden/>
    <w:pPr>
      <w:spacing w:line="320" w:lineRule="exact"/>
      <w:ind w:left="360" w:hangingChars="200" w:hanging="360"/>
    </w:pPr>
    <w:rPr>
      <w:rFonts w:ascii="SimSun" w:hAnsi="SimSun"/>
      <w:sz w:val="18"/>
    </w:rPr>
  </w:style>
  <w:style w:type="paragraph" w:customStyle="1" w:styleId="xsmj">
    <w:name w:val="xsmj"/>
    <w:basedOn w:val="Header"/>
    <w:pPr>
      <w:tabs>
        <w:tab w:val="clear" w:pos="8306"/>
        <w:tab w:val="right" w:pos="10091"/>
      </w:tabs>
      <w:jc w:val="both"/>
    </w:pPr>
  </w:style>
  <w:style w:type="paragraph" w:customStyle="1" w:styleId="a1">
    <w:name w:val="a1文章中文标题"/>
    <w:basedOn w:val="Normal"/>
    <w:autoRedefine/>
    <w:pPr>
      <w:spacing w:beforeLines="300" w:before="300" w:afterLines="100" w:after="100" w:line="360" w:lineRule="exact"/>
      <w:jc w:val="center"/>
    </w:pPr>
    <w:rPr>
      <w:rFonts w:eastAsia="SimHei"/>
      <w:w w:val="95"/>
      <w:sz w:val="44"/>
      <w:szCs w:val="36"/>
    </w:rPr>
  </w:style>
  <w:style w:type="paragraph" w:styleId="Caption">
    <w:name w:val="caption"/>
    <w:aliases w:val="圖說"/>
    <w:basedOn w:val="Normal"/>
    <w:next w:val="Normal"/>
    <w:qFormat/>
    <w:pPr>
      <w:snapToGrid w:val="0"/>
      <w:spacing w:before="120" w:after="120"/>
      <w:jc w:val="center"/>
    </w:pPr>
    <w:rPr>
      <w:rFonts w:eastAsia="DFKai-SB"/>
      <w:sz w:val="28"/>
      <w:szCs w:val="20"/>
      <w:lang w:eastAsia="zh-TW"/>
    </w:rPr>
  </w:style>
  <w:style w:type="paragraph" w:customStyle="1" w:styleId="a8">
    <w:name w:val="a8文章英文标题"/>
    <w:basedOn w:val="Heading2"/>
    <w:autoRedefine/>
    <w:rsid w:val="009964FB"/>
    <w:pPr>
      <w:spacing w:beforeLines="100" w:before="312" w:afterLines="100" w:after="312" w:line="320" w:lineRule="exact"/>
      <w:ind w:rightChars="0" w:right="0"/>
      <w:jc w:val="center"/>
    </w:pPr>
    <w:rPr>
      <w:sz w:val="28"/>
    </w:rPr>
  </w:style>
  <w:style w:type="paragraph" w:customStyle="1" w:styleId="a2">
    <w:name w:val="a2作者中文姓名"/>
    <w:basedOn w:val="Normal"/>
    <w:autoRedefine/>
    <w:rsid w:val="00545DE9"/>
    <w:pPr>
      <w:jc w:val="center"/>
    </w:pPr>
    <w:rPr>
      <w:rFonts w:eastAsia="FangSong_GB2312"/>
      <w:bCs/>
      <w:szCs w:val="36"/>
    </w:rPr>
  </w:style>
  <w:style w:type="paragraph" w:customStyle="1" w:styleId="a3">
    <w:name w:val="a3作者中文单位"/>
    <w:basedOn w:val="Normal"/>
    <w:autoRedefine/>
    <w:rsid w:val="00D06A18"/>
    <w:pPr>
      <w:jc w:val="center"/>
    </w:pPr>
    <w:rPr>
      <w:rFonts w:ascii="SimSun" w:hAnsi="SimSun"/>
      <w:bCs/>
      <w:sz w:val="15"/>
      <w:szCs w:val="36"/>
    </w:rPr>
  </w:style>
  <w:style w:type="paragraph" w:customStyle="1" w:styleId="a4">
    <w:name w:val="a4摘要"/>
    <w:basedOn w:val="Normal"/>
    <w:autoRedefine/>
    <w:pPr>
      <w:spacing w:beforeLines="50" w:before="50" w:line="280" w:lineRule="exact"/>
      <w:ind w:leftChars="200" w:left="200" w:rightChars="200" w:right="200"/>
    </w:pPr>
    <w:rPr>
      <w:bCs/>
      <w:snapToGrid w:val="0"/>
      <w:kern w:val="0"/>
      <w:sz w:val="18"/>
      <w:szCs w:val="28"/>
    </w:rPr>
  </w:style>
  <w:style w:type="paragraph" w:customStyle="1" w:styleId="a5">
    <w:name w:val="a5关键词"/>
    <w:basedOn w:val="Normal"/>
    <w:autoRedefine/>
    <w:pPr>
      <w:spacing w:line="240" w:lineRule="exact"/>
      <w:ind w:leftChars="200" w:left="200" w:rightChars="200" w:right="200"/>
    </w:pPr>
    <w:rPr>
      <w:bCs/>
      <w:snapToGrid w:val="0"/>
      <w:kern w:val="0"/>
      <w:sz w:val="18"/>
      <w:szCs w:val="28"/>
    </w:rPr>
  </w:style>
  <w:style w:type="paragraph" w:customStyle="1" w:styleId="a6">
    <w:name w:val="a6分类标识"/>
    <w:basedOn w:val="Normal"/>
    <w:autoRedefine/>
    <w:pPr>
      <w:spacing w:line="320" w:lineRule="exact"/>
      <w:ind w:leftChars="200" w:left="200" w:rightChars="200" w:right="200"/>
    </w:pPr>
    <w:rPr>
      <w:rFonts w:eastAsia="SimHei"/>
      <w:bCs/>
      <w:sz w:val="18"/>
      <w:szCs w:val="28"/>
    </w:rPr>
  </w:style>
  <w:style w:type="paragraph" w:customStyle="1" w:styleId="a7">
    <w:name w:val="a7作者简介"/>
    <w:basedOn w:val="Normal"/>
    <w:autoRedefine/>
    <w:pPr>
      <w:spacing w:line="240" w:lineRule="atLeast"/>
      <w:ind w:leftChars="200" w:left="200" w:rightChars="200" w:right="200"/>
    </w:pPr>
    <w:rPr>
      <w:snapToGrid w:val="0"/>
      <w:kern w:val="0"/>
      <w:sz w:val="18"/>
      <w:szCs w:val="28"/>
    </w:rPr>
  </w:style>
  <w:style w:type="paragraph" w:customStyle="1" w:styleId="a9">
    <w:name w:val="a9作者英文名"/>
    <w:basedOn w:val="Normal"/>
    <w:autoRedefine/>
    <w:pPr>
      <w:spacing w:line="240" w:lineRule="exact"/>
      <w:jc w:val="center"/>
    </w:pPr>
  </w:style>
  <w:style w:type="paragraph" w:customStyle="1" w:styleId="b1">
    <w:name w:val="b1作者英文单位"/>
    <w:basedOn w:val="Normal"/>
    <w:autoRedefine/>
    <w:rsid w:val="00D06A18"/>
    <w:pPr>
      <w:ind w:leftChars="400" w:left="841" w:rightChars="400" w:right="841"/>
    </w:pPr>
    <w:rPr>
      <w:sz w:val="15"/>
    </w:rPr>
  </w:style>
  <w:style w:type="paragraph" w:customStyle="1" w:styleId="b2Abstract">
    <w:name w:val="b2Abstract"/>
    <w:basedOn w:val="BodyText2"/>
    <w:autoRedefine/>
    <w:rsid w:val="009964FB"/>
    <w:pPr>
      <w:spacing w:line="480" w:lineRule="auto"/>
      <w:ind w:leftChars="200" w:left="420" w:rightChars="200" w:right="420" w:firstLineChars="200" w:firstLine="480"/>
      <w:jc w:val="both"/>
    </w:pPr>
    <w:rPr>
      <w:bCs/>
      <w:snapToGrid w:val="0"/>
      <w:kern w:val="0"/>
    </w:rPr>
  </w:style>
  <w:style w:type="paragraph" w:customStyle="1" w:styleId="b3Keywords">
    <w:name w:val="b3Key words"/>
    <w:basedOn w:val="BodyText2"/>
    <w:autoRedefine/>
    <w:rsid w:val="00E17429"/>
    <w:pPr>
      <w:spacing w:line="360" w:lineRule="auto"/>
      <w:jc w:val="both"/>
    </w:pPr>
    <w:rPr>
      <w:bCs/>
      <w:snapToGrid w:val="0"/>
      <w:kern w:val="0"/>
    </w:rPr>
  </w:style>
  <w:style w:type="paragraph" w:customStyle="1" w:styleId="b4">
    <w:name w:val="b4一级标题"/>
    <w:basedOn w:val="Normal"/>
    <w:autoRedefine/>
    <w:pPr>
      <w:spacing w:beforeLines="100" w:before="360" w:line="0" w:lineRule="atLeast"/>
    </w:pPr>
    <w:rPr>
      <w:rFonts w:ascii="SimHei" w:eastAsia="SimHei" w:hAnsi="SimSun"/>
      <w:sz w:val="28"/>
      <w:szCs w:val="28"/>
    </w:rPr>
  </w:style>
  <w:style w:type="paragraph" w:customStyle="1" w:styleId="c4">
    <w:name w:val="c4参考文献标题"/>
    <w:basedOn w:val="Normal"/>
    <w:autoRedefine/>
    <w:pPr>
      <w:spacing w:beforeLines="100" w:before="312"/>
    </w:pPr>
    <w:rPr>
      <w:rFonts w:ascii="SimHei" w:eastAsia="SimHei" w:hAnsi="SimSun"/>
      <w:bCs/>
      <w:szCs w:val="28"/>
    </w:rPr>
  </w:style>
  <w:style w:type="paragraph" w:customStyle="1" w:styleId="b5">
    <w:name w:val="b5二级标题"/>
    <w:basedOn w:val="Normal"/>
    <w:autoRedefine/>
    <w:rPr>
      <w:rFonts w:ascii="SimHei" w:eastAsia="SimHei" w:hAnsi="SimSun"/>
      <w:szCs w:val="28"/>
    </w:rPr>
  </w:style>
  <w:style w:type="paragraph" w:customStyle="1" w:styleId="b40">
    <w:name w:val="b40一般正文"/>
    <w:basedOn w:val="Normal"/>
    <w:autoRedefine/>
    <w:pPr>
      <w:snapToGrid w:val="0"/>
      <w:spacing w:line="312" w:lineRule="exact"/>
      <w:ind w:firstLineChars="200" w:firstLine="200"/>
      <w:textAlignment w:val="center"/>
    </w:pPr>
  </w:style>
  <w:style w:type="paragraph" w:customStyle="1" w:styleId="c3">
    <w:name w:val="c3窜公式正文"/>
    <w:basedOn w:val="Normal"/>
    <w:autoRedefine/>
    <w:pPr>
      <w:spacing w:line="0" w:lineRule="atLeast"/>
    </w:pPr>
    <w:rPr>
      <w:rFonts w:ascii="SimSun" w:hAnsi="SimSun"/>
      <w:szCs w:val="28"/>
    </w:rPr>
  </w:style>
  <w:style w:type="paragraph" w:customStyle="1" w:styleId="c2">
    <w:name w:val="c2公式居中行"/>
    <w:basedOn w:val="Normal"/>
    <w:autoRedefine/>
    <w:pPr>
      <w:spacing w:line="0" w:lineRule="atLeast"/>
      <w:jc w:val="right"/>
    </w:pPr>
    <w:rPr>
      <w:rFonts w:ascii="SimSun" w:hAnsi="SimSun"/>
    </w:rPr>
  </w:style>
  <w:style w:type="paragraph" w:customStyle="1" w:styleId="b7">
    <w:name w:val="b7中文图名"/>
    <w:basedOn w:val="Normal"/>
    <w:autoRedefine/>
    <w:rsid w:val="004968C6"/>
    <w:pPr>
      <w:tabs>
        <w:tab w:val="center" w:pos="5045"/>
        <w:tab w:val="right" w:pos="10091"/>
      </w:tabs>
      <w:spacing w:line="480" w:lineRule="auto"/>
      <w:jc w:val="center"/>
    </w:pPr>
    <w:rPr>
      <w:rFonts w:eastAsia="SimHei"/>
      <w:sz w:val="18"/>
    </w:rPr>
  </w:style>
  <w:style w:type="paragraph" w:customStyle="1" w:styleId="b8">
    <w:name w:val="b8英文图名"/>
    <w:basedOn w:val="Header"/>
    <w:autoRedefine/>
    <w:rsid w:val="007331A3"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480" w:lineRule="auto"/>
    </w:pPr>
    <w:rPr>
      <w:szCs w:val="24"/>
    </w:rPr>
  </w:style>
  <w:style w:type="paragraph" w:customStyle="1" w:styleId="b9">
    <w:name w:val="b9中文表名"/>
    <w:basedOn w:val="PlainText"/>
    <w:autoRedefine/>
    <w:pPr>
      <w:ind w:right="28"/>
      <w:jc w:val="center"/>
    </w:pPr>
    <w:rPr>
      <w:rFonts w:ascii="SimHei" w:eastAsia="SimHei" w:hAnsi="SimSun"/>
      <w:sz w:val="18"/>
      <w:szCs w:val="24"/>
    </w:rPr>
  </w:style>
  <w:style w:type="paragraph" w:customStyle="1" w:styleId="c1">
    <w:name w:val="c1英文表名"/>
    <w:basedOn w:val="PlainText"/>
    <w:autoRedefine/>
    <w:rsid w:val="000E5254"/>
    <w:pPr>
      <w:spacing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中文参考文献"/>
    <w:basedOn w:val="Normal"/>
    <w:autoRedefine/>
    <w:pPr>
      <w:spacing w:line="320" w:lineRule="exact"/>
      <w:ind w:left="360" w:hangingChars="200" w:hanging="360"/>
    </w:pPr>
    <w:rPr>
      <w:rFonts w:ascii="SimSun" w:hAnsi="SimSun"/>
      <w:sz w:val="18"/>
    </w:rPr>
  </w:style>
  <w:style w:type="paragraph" w:customStyle="1" w:styleId="b6">
    <w:name w:val="b6三级标题"/>
    <w:basedOn w:val="Normal"/>
    <w:autoRedefine/>
    <w:pPr>
      <w:spacing w:beforeLines="20" w:before="72"/>
    </w:pPr>
    <w:rPr>
      <w:rFonts w:ascii="華康粗黑體"/>
      <w:szCs w:val="22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6">
    <w:name w:val="c6英文参考文献"/>
    <w:basedOn w:val="Normal"/>
    <w:autoRedefine/>
    <w:rsid w:val="005A64CD"/>
    <w:pPr>
      <w:tabs>
        <w:tab w:val="center" w:pos="5045"/>
        <w:tab w:val="right" w:pos="10091"/>
      </w:tabs>
      <w:spacing w:line="320" w:lineRule="exact"/>
    </w:pPr>
    <w:rPr>
      <w:sz w:val="18"/>
    </w:rPr>
  </w:style>
  <w:style w:type="character" w:customStyle="1" w:styleId="a">
    <w:name w:val="中文摘要和关键词 小五"/>
    <w:rPr>
      <w:sz w:val="18"/>
    </w:rPr>
  </w:style>
  <w:style w:type="paragraph" w:customStyle="1" w:styleId="a0">
    <w:name w:val="英文作者 居中"/>
    <w:basedOn w:val="Normal"/>
    <w:pPr>
      <w:jc w:val="center"/>
    </w:pPr>
    <w:rPr>
      <w:szCs w:val="20"/>
    </w:rPr>
  </w:style>
  <w:style w:type="paragraph" w:customStyle="1" w:styleId="15">
    <w:name w:val="英文摘要和关键词 行距: 固定值 15 磅"/>
    <w:basedOn w:val="Normal"/>
    <w:pPr>
      <w:spacing w:line="300" w:lineRule="exact"/>
    </w:pPr>
    <w:rPr>
      <w:szCs w:val="20"/>
    </w:rPr>
  </w:style>
  <w:style w:type="paragraph" w:customStyle="1" w:styleId="aa">
    <w:name w:val="二级以下标题"/>
    <w:basedOn w:val="ab"/>
    <w:pPr>
      <w:ind w:firstLine="0"/>
    </w:pPr>
    <w:rPr>
      <w:bCs w:val="0"/>
      <w:szCs w:val="20"/>
    </w:rPr>
  </w:style>
  <w:style w:type="paragraph" w:customStyle="1" w:styleId="ab">
    <w:name w:val="样式 二级以下的标题 + 加粗"/>
    <w:basedOn w:val="ac"/>
    <w:rPr>
      <w:bCs/>
    </w:rPr>
  </w:style>
  <w:style w:type="paragraph" w:customStyle="1" w:styleId="ac">
    <w:name w:val="二级以下的标题"/>
    <w:basedOn w:val="Normal"/>
    <w:pPr>
      <w:spacing w:line="320" w:lineRule="exact"/>
      <w:ind w:firstLine="425"/>
    </w:pPr>
    <w:rPr>
      <w:rFonts w:ascii="SimSun" w:hAnsi="SimSun"/>
    </w:rPr>
  </w:style>
  <w:style w:type="paragraph" w:customStyle="1" w:styleId="14">
    <w:name w:val="中文图名 小五 居中 行距: 固定值 14 磅"/>
    <w:basedOn w:val="Normal"/>
    <w:autoRedefine/>
    <w:pPr>
      <w:spacing w:line="280" w:lineRule="exact"/>
      <w:jc w:val="center"/>
    </w:pPr>
    <w:rPr>
      <w:kern w:val="0"/>
      <w:sz w:val="18"/>
      <w:szCs w:val="20"/>
    </w:rPr>
  </w:style>
  <w:style w:type="paragraph" w:customStyle="1" w:styleId="ad">
    <w:name w:val="收稿日期"/>
    <w:basedOn w:val="Normal"/>
    <w:pPr>
      <w:spacing w:beforeLines="30" w:before="93" w:line="0" w:lineRule="atLeast"/>
      <w:ind w:firstLineChars="200" w:firstLine="300"/>
    </w:pPr>
    <w:rPr>
      <w:sz w:val="15"/>
    </w:rPr>
  </w:style>
  <w:style w:type="character" w:customStyle="1" w:styleId="MTEquationSection">
    <w:name w:val="MTEquationSection"/>
    <w:rsid w:val="00D80062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D80062"/>
    <w:pPr>
      <w:tabs>
        <w:tab w:val="center" w:pos="2420"/>
        <w:tab w:val="right" w:pos="4840"/>
      </w:tabs>
      <w:spacing w:line="312" w:lineRule="exact"/>
      <w:ind w:firstLineChars="200" w:firstLine="420"/>
    </w:pPr>
    <w:rPr>
      <w:szCs w:val="21"/>
    </w:rPr>
  </w:style>
  <w:style w:type="character" w:customStyle="1" w:styleId="MTDisplayEquation0">
    <w:name w:val="MTDisplayEquation 字符"/>
    <w:link w:val="MTDisplayEquation"/>
    <w:rsid w:val="00D80062"/>
    <w:rPr>
      <w:kern w:val="2"/>
      <w:sz w:val="21"/>
      <w:szCs w:val="21"/>
    </w:rPr>
  </w:style>
  <w:style w:type="paragraph" w:styleId="Revision">
    <w:name w:val="Revision"/>
    <w:hidden/>
    <w:uiPriority w:val="99"/>
    <w:semiHidden/>
    <w:rsid w:val="00C87E1E"/>
    <w:rPr>
      <w:kern w:val="2"/>
      <w:sz w:val="21"/>
      <w:szCs w:val="24"/>
    </w:rPr>
  </w:style>
  <w:style w:type="character" w:customStyle="1" w:styleId="HeaderChar">
    <w:name w:val="Header Char"/>
    <w:link w:val="Header"/>
    <w:rsid w:val="008E4090"/>
    <w:rPr>
      <w:kern w:val="2"/>
      <w:sz w:val="18"/>
      <w:szCs w:val="18"/>
    </w:rPr>
  </w:style>
  <w:style w:type="paragraph" w:customStyle="1" w:styleId="1">
    <w:name w:val="样式1"/>
    <w:basedOn w:val="Header"/>
    <w:next w:val="Normal"/>
    <w:rsid w:val="00A84575"/>
    <w:pPr>
      <w:pBdr>
        <w:bottom w:val="thickThinSmallGap" w:sz="18" w:space="1" w:color="auto"/>
      </w:pBdr>
    </w:pPr>
    <w:rPr>
      <w:sz w:val="21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1F18B8"/>
    <w:pPr>
      <w:jc w:val="center"/>
    </w:pPr>
    <w:rPr>
      <w:noProof/>
      <w:sz w:val="18"/>
    </w:rPr>
  </w:style>
  <w:style w:type="character" w:customStyle="1" w:styleId="EndNoteBibliographyTitle0">
    <w:name w:val="EndNote Bibliography Title 字符"/>
    <w:link w:val="EndNoteBibliographyTitle"/>
    <w:rsid w:val="001F18B8"/>
    <w:rPr>
      <w:noProof/>
      <w:kern w:val="2"/>
      <w:sz w:val="18"/>
      <w:szCs w:val="24"/>
    </w:rPr>
  </w:style>
  <w:style w:type="paragraph" w:customStyle="1" w:styleId="EndNoteBibliography">
    <w:name w:val="EndNote Bibliography"/>
    <w:basedOn w:val="Normal"/>
    <w:link w:val="EndNoteBibliography0"/>
    <w:rsid w:val="001F18B8"/>
    <w:rPr>
      <w:noProof/>
      <w:sz w:val="18"/>
    </w:rPr>
  </w:style>
  <w:style w:type="character" w:customStyle="1" w:styleId="EndNoteBibliography0">
    <w:name w:val="EndNote Bibliography 字符"/>
    <w:link w:val="EndNoteBibliography"/>
    <w:rsid w:val="001F18B8"/>
    <w:rPr>
      <w:noProof/>
      <w:kern w:val="2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5F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75F"/>
    <w:rPr>
      <w:kern w:val="2"/>
      <w:sz w:val="18"/>
      <w:szCs w:val="18"/>
    </w:rPr>
  </w:style>
  <w:style w:type="character" w:customStyle="1" w:styleId="Heading2Char">
    <w:name w:val="Heading 2 Char"/>
    <w:link w:val="Heading2"/>
    <w:rsid w:val="000F2023"/>
    <w:rPr>
      <w:b/>
      <w:bCs/>
      <w:kern w:val="2"/>
      <w:sz w:val="21"/>
      <w:szCs w:val="24"/>
    </w:rPr>
  </w:style>
  <w:style w:type="character" w:styleId="Hyperlink">
    <w:name w:val="Hyperlink"/>
    <w:uiPriority w:val="99"/>
    <w:unhideWhenUsed/>
    <w:rsid w:val="006044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446F"/>
    <w:rPr>
      <w:color w:val="605E5C"/>
      <w:shd w:val="clear" w:color="auto" w:fill="E1DFDD"/>
    </w:rPr>
  </w:style>
  <w:style w:type="character" w:styleId="CommentReference">
    <w:name w:val="annotation reference"/>
    <w:unhideWhenUsed/>
    <w:rsid w:val="00A00EB8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A00EB8"/>
    <w:pPr>
      <w:jc w:val="left"/>
    </w:pPr>
  </w:style>
  <w:style w:type="character" w:customStyle="1" w:styleId="CommentTextChar">
    <w:name w:val="Comment Text Char"/>
    <w:link w:val="CommentText"/>
    <w:uiPriority w:val="99"/>
    <w:rsid w:val="00A00EB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E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EB8"/>
    <w:rPr>
      <w:b/>
      <w:bCs/>
      <w:kern w:val="2"/>
      <w:sz w:val="21"/>
      <w:szCs w:val="24"/>
    </w:rPr>
  </w:style>
  <w:style w:type="paragraph" w:customStyle="1" w:styleId="src">
    <w:name w:val="src"/>
    <w:basedOn w:val="Normal"/>
    <w:rsid w:val="009F02A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ListParagraph">
    <w:name w:val="List Paragraph"/>
    <w:basedOn w:val="Normal"/>
    <w:uiPriority w:val="34"/>
    <w:qFormat/>
    <w:rsid w:val="00157A38"/>
    <w:pPr>
      <w:ind w:firstLineChars="200" w:firstLine="420"/>
    </w:pPr>
    <w:rPr>
      <w:color w:val="0000CC"/>
    </w:rPr>
  </w:style>
  <w:style w:type="paragraph" w:styleId="NormalWeb">
    <w:name w:val="Normal (Web)"/>
    <w:basedOn w:val="Normal"/>
    <w:uiPriority w:val="99"/>
    <w:unhideWhenUsed/>
    <w:rsid w:val="002033A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09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">
    <w:name w:val="默认段落字体 Para Char"/>
    <w:basedOn w:val="Normal"/>
    <w:next w:val="Normal"/>
    <w:rsid w:val="004B72CA"/>
  </w:style>
  <w:style w:type="table" w:customStyle="1" w:styleId="ae">
    <w:name w:val="三线表"/>
    <w:basedOn w:val="TableNormal"/>
    <w:uiPriority w:val="99"/>
    <w:rsid w:val="00272CAB"/>
    <w:rPr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9C2C7F"/>
    <w:rPr>
      <w:kern w:val="2"/>
      <w:sz w:val="18"/>
      <w:szCs w:val="18"/>
    </w:rPr>
  </w:style>
  <w:style w:type="character" w:customStyle="1" w:styleId="Char">
    <w:name w:val="批注文字 Char"/>
    <w:rsid w:val="0044729B"/>
    <w:rPr>
      <w:kern w:val="2"/>
      <w:sz w:val="21"/>
      <w:szCs w:val="24"/>
    </w:rPr>
  </w:style>
  <w:style w:type="paragraph" w:customStyle="1" w:styleId="af">
    <w:name w:val="说明书段落"/>
    <w:basedOn w:val="Normal"/>
    <w:rsid w:val="00400597"/>
    <w:pPr>
      <w:widowControl/>
      <w:adjustRightInd w:val="0"/>
      <w:snapToGrid w:val="0"/>
      <w:spacing w:before="360" w:line="312" w:lineRule="auto"/>
      <w:ind w:firstLine="629"/>
    </w:pPr>
    <w:rPr>
      <w:w w:val="1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95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3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49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05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56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6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8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13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61571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4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7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0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7633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07418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337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31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0712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74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748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481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413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ytmoban4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4FA01C-0602-46A1-A8FB-52E387D116EF}">
  <we:reference id="wa200007435" version="1.0.0.0" store="zh-CN" storeType="OMEX"/>
  <we:alternateReferences>
    <we:reference id="wa200007435" version="1.0.0.0" store="WA20000743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1259-7FED-49F8-BA41-82C12CCC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ytmoban4</Template>
  <TotalTime>90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混凝土面板堆石坝的面板抗裂可靠度研究</vt:lpstr>
    </vt:vector>
  </TitlesOfParts>
  <Company>hh</Company>
  <LinksUpToDate>false</LinksUpToDate>
  <CharactersWithSpaces>6357</CharactersWithSpaces>
  <SharedDoc>false</SharedDoc>
  <HLinks>
    <vt:vector size="6" baseType="variant">
      <vt:variant>
        <vt:i4>8323134</vt:i4>
      </vt:variant>
      <vt:variant>
        <vt:i4>495</vt:i4>
      </vt:variant>
      <vt:variant>
        <vt:i4>0</vt:i4>
      </vt:variant>
      <vt:variant>
        <vt:i4>5</vt:i4>
      </vt:variant>
      <vt:variant>
        <vt:lpwstr>http://dx.doi.org/10.1016/S0886-7798(01)00039-6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混凝土面板堆石坝的面板抗裂可靠度研究</dc:title>
  <dc:subject/>
  <dc:creator>Lenovo User</dc:creator>
  <cp:keywords/>
  <dc:description/>
  <cp:lastModifiedBy>Kevin Emerald</cp:lastModifiedBy>
  <cp:revision>21</cp:revision>
  <cp:lastPrinted>2021-12-27T08:21:00Z</cp:lastPrinted>
  <dcterms:created xsi:type="dcterms:W3CDTF">2025-01-08T08:10:00Z</dcterms:created>
  <dcterms:modified xsi:type="dcterms:W3CDTF">2025-05-15T12:33:00Z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GrammarlyDocumentId">
    <vt:lpwstr>de4367d3795318f28ae1cb9dabc7804cf0cb19e27d70dfda858c921664c99f18</vt:lpwstr>
  </property>
</Properties>
</file>